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4E" w:rsidRPr="00723821" w:rsidRDefault="00ED5F4E" w:rsidP="008057FA">
      <w:pPr>
        <w:tabs>
          <w:tab w:val="left" w:pos="2870"/>
          <w:tab w:val="center" w:pos="4677"/>
        </w:tabs>
        <w:outlineLvl w:val="0"/>
      </w:pPr>
      <w:r>
        <w:rPr>
          <w:b/>
        </w:rPr>
        <w:t xml:space="preserve">                            </w:t>
      </w:r>
      <w:r>
        <w:t xml:space="preserve">                         </w:t>
      </w:r>
      <w:r w:rsidRPr="00723821">
        <w:t xml:space="preserve">РОССИЙСКАЯ ФЕДЕРАЦИЯ                      </w:t>
      </w:r>
      <w:r>
        <w:t xml:space="preserve">           </w:t>
      </w:r>
      <w:r w:rsidRPr="00723821">
        <w:t xml:space="preserve">  </w:t>
      </w:r>
    </w:p>
    <w:p w:rsidR="00ED5F4E" w:rsidRPr="00723821" w:rsidRDefault="00ED5F4E" w:rsidP="008057FA">
      <w:pPr>
        <w:jc w:val="center"/>
        <w:outlineLvl w:val="0"/>
      </w:pPr>
      <w:r w:rsidRPr="00723821">
        <w:t xml:space="preserve">ИРКУТСКАЯ ОБЛАСТЬ                                      </w:t>
      </w:r>
    </w:p>
    <w:p w:rsidR="00ED5F4E" w:rsidRPr="00723821" w:rsidRDefault="00ED5F4E" w:rsidP="008057FA">
      <w:pPr>
        <w:jc w:val="center"/>
      </w:pPr>
      <w:r w:rsidRPr="00723821">
        <w:t>УСТЬ-ИЛИМСКИЙ РАЙОН</w:t>
      </w:r>
    </w:p>
    <w:p w:rsidR="00ED5F4E" w:rsidRPr="00723821" w:rsidRDefault="00ED5F4E" w:rsidP="008057FA">
      <w:pPr>
        <w:jc w:val="both"/>
        <w:rPr>
          <w:b/>
        </w:rPr>
      </w:pPr>
    </w:p>
    <w:p w:rsidR="00ED5F4E" w:rsidRPr="00723821" w:rsidRDefault="00ED5F4E" w:rsidP="008057FA">
      <w:pPr>
        <w:jc w:val="center"/>
        <w:outlineLvl w:val="0"/>
        <w:rPr>
          <w:b/>
        </w:rPr>
      </w:pPr>
      <w:r w:rsidRPr="00723821">
        <w:rPr>
          <w:b/>
        </w:rPr>
        <w:t>ДУМА БАДАРМИНСКОГО</w:t>
      </w:r>
    </w:p>
    <w:p w:rsidR="00ED5F4E" w:rsidRPr="00723821" w:rsidRDefault="00ED5F4E" w:rsidP="008057FA">
      <w:pPr>
        <w:jc w:val="center"/>
        <w:rPr>
          <w:b/>
        </w:rPr>
      </w:pPr>
      <w:r w:rsidRPr="00723821">
        <w:rPr>
          <w:b/>
        </w:rPr>
        <w:t>МУНИЦИПАЛЬНОГО ОБРАЗОВАНИЯ</w:t>
      </w:r>
    </w:p>
    <w:p w:rsidR="00ED5F4E" w:rsidRPr="00723821" w:rsidRDefault="00ED5F4E" w:rsidP="008057FA">
      <w:pPr>
        <w:jc w:val="center"/>
      </w:pPr>
      <w:r>
        <w:t>ПЯ</w:t>
      </w:r>
      <w:r w:rsidRPr="00723821">
        <w:t>ТОГО СОЗЫВА</w:t>
      </w:r>
    </w:p>
    <w:p w:rsidR="00ED5F4E" w:rsidRPr="00723821" w:rsidRDefault="00ED5F4E" w:rsidP="008057FA">
      <w:pPr>
        <w:jc w:val="center"/>
      </w:pPr>
    </w:p>
    <w:p w:rsidR="00ED5F4E" w:rsidRPr="00723821" w:rsidRDefault="00ED5F4E" w:rsidP="008057FA">
      <w:pPr>
        <w:jc w:val="center"/>
        <w:outlineLvl w:val="0"/>
        <w:rPr>
          <w:b/>
        </w:rPr>
      </w:pPr>
      <w:r w:rsidRPr="00723821">
        <w:rPr>
          <w:b/>
        </w:rPr>
        <w:t>РЕШЕНИЕ</w:t>
      </w:r>
    </w:p>
    <w:p w:rsidR="00ED5F4E" w:rsidRPr="00723821" w:rsidRDefault="00ED5F4E" w:rsidP="008057FA">
      <w:pPr>
        <w:pStyle w:val="BodyTextFirstIndent2"/>
      </w:pPr>
    </w:p>
    <w:p w:rsidR="00ED5F4E" w:rsidRPr="00723821" w:rsidRDefault="00ED5F4E" w:rsidP="008057FA">
      <w:pPr>
        <w:jc w:val="both"/>
      </w:pPr>
      <w:r>
        <w:t xml:space="preserve">От  13.05.2024 </w:t>
      </w:r>
      <w:r w:rsidRPr="00723821">
        <w:t xml:space="preserve">г.                                                                                                                     № </w:t>
      </w:r>
      <w:r>
        <w:t>16/1</w:t>
      </w:r>
    </w:p>
    <w:p w:rsidR="00ED5F4E" w:rsidRDefault="00ED5F4E" w:rsidP="008057FA">
      <w:pPr>
        <w:jc w:val="center"/>
      </w:pPr>
    </w:p>
    <w:p w:rsidR="00ED5F4E" w:rsidRPr="00723821" w:rsidRDefault="00ED5F4E" w:rsidP="008057FA">
      <w:pPr>
        <w:jc w:val="center"/>
      </w:pPr>
      <w:r w:rsidRPr="00723821">
        <w:t>п. Бадарминск</w:t>
      </w:r>
    </w:p>
    <w:p w:rsidR="00ED5F4E" w:rsidRPr="00723821" w:rsidRDefault="00ED5F4E" w:rsidP="008057FA">
      <w:pPr>
        <w:jc w:val="both"/>
      </w:pPr>
    </w:p>
    <w:p w:rsidR="00ED5F4E" w:rsidRPr="00DE1302" w:rsidRDefault="00ED5F4E" w:rsidP="008057FA">
      <w:pPr>
        <w:jc w:val="center"/>
        <w:outlineLvl w:val="0"/>
        <w:rPr>
          <w:b/>
        </w:rPr>
      </w:pPr>
      <w:r w:rsidRPr="00DE1302">
        <w:rPr>
          <w:b/>
        </w:rPr>
        <w:t xml:space="preserve">О внесении изменений и дополнений  </w:t>
      </w:r>
    </w:p>
    <w:p w:rsidR="00ED5F4E" w:rsidRPr="00DE1302" w:rsidRDefault="00ED5F4E" w:rsidP="00DE13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1302">
        <w:rPr>
          <w:b/>
        </w:rPr>
        <w:t>в Устав  Бадарминского муниципального образования</w:t>
      </w:r>
      <w:r w:rsidRPr="00DE1302">
        <w:rPr>
          <w:b/>
          <w:bCs/>
        </w:rPr>
        <w:t xml:space="preserve"> </w:t>
      </w:r>
    </w:p>
    <w:p w:rsidR="00ED5F4E" w:rsidRPr="00DE1302" w:rsidRDefault="00ED5F4E" w:rsidP="00DE130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1302">
        <w:rPr>
          <w:b/>
          <w:bCs/>
        </w:rPr>
        <w:t>наделённого статусом сельского поселения</w:t>
      </w:r>
    </w:p>
    <w:p w:rsidR="00ED5F4E" w:rsidRPr="00723821" w:rsidRDefault="00ED5F4E" w:rsidP="008057FA">
      <w:pPr>
        <w:jc w:val="center"/>
        <w:outlineLvl w:val="0"/>
      </w:pPr>
    </w:p>
    <w:p w:rsidR="00ED5F4E" w:rsidRPr="00723821" w:rsidRDefault="00ED5F4E" w:rsidP="008057FA">
      <w:pPr>
        <w:jc w:val="both"/>
        <w:rPr>
          <w:sz w:val="16"/>
          <w:szCs w:val="16"/>
        </w:rPr>
      </w:pPr>
      <w:r w:rsidRPr="00723821">
        <w:t xml:space="preserve"> </w:t>
      </w:r>
    </w:p>
    <w:p w:rsidR="00ED5F4E" w:rsidRPr="0028011C" w:rsidRDefault="00ED5F4E" w:rsidP="00DE1302">
      <w:pPr>
        <w:ind w:firstLine="709"/>
        <w:jc w:val="both"/>
      </w:pPr>
      <w:r w:rsidRPr="0028011C">
        <w:t xml:space="preserve">В целях приведения Устава </w:t>
      </w:r>
      <w:r>
        <w:t>Бадарминского</w:t>
      </w:r>
      <w:r w:rsidRPr="0028011C">
        <w:t xml:space="preserve"> муниципального образования в соответствие с действующим законодательством, в соответствии с Федеральным законом от 10.07.2023 № 286 - ФЗ «О внесении изменений в отдельные законодательные акты Российской Федерации», Федеральным законом от 02.11.2023 № 517 – ФЗ «О внесении изменений в Федеральный закон «Об общих принципах организации местного самоуправления в Российской Федерации», Федеральным законом</w:t>
      </w:r>
      <w:r w:rsidRPr="0028011C">
        <w:rPr>
          <w:color w:val="FF0000"/>
        </w:rPr>
        <w:t xml:space="preserve"> </w:t>
      </w:r>
      <w:r w:rsidRPr="0028011C">
        <w:t>от 04.08.2023 № 449 – ФЗ «О внесении изменений в отдельные законодательные акты Российской Федерации», Федеральный закон от 04.08.2023 №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Федерации»</w:t>
      </w:r>
      <w:r w:rsidRPr="0028011C">
        <w:rPr>
          <w:bCs/>
        </w:rPr>
        <w:t>,</w:t>
      </w:r>
      <w:r w:rsidRPr="0028011C">
        <w:t xml:space="preserve"> </w:t>
      </w:r>
      <w:bookmarkStart w:id="0" w:name="_GoBack"/>
      <w:bookmarkEnd w:id="0"/>
      <w:r w:rsidRPr="0028011C">
        <w:t>руководствуясь статьями 24, 4</w:t>
      </w:r>
      <w:r>
        <w:t>3</w:t>
      </w:r>
      <w:r w:rsidRPr="0028011C">
        <w:t xml:space="preserve"> Устава </w:t>
      </w:r>
      <w:r>
        <w:t>Бадармин</w:t>
      </w:r>
      <w:r w:rsidRPr="0028011C">
        <w:t xml:space="preserve">ского муниципального образования, наделенного статусом сельского поселения, Дума </w:t>
      </w:r>
      <w:r>
        <w:t>Бадармин</w:t>
      </w:r>
      <w:r w:rsidRPr="0028011C">
        <w:t xml:space="preserve">ского муниципального образования пятого созыва   </w:t>
      </w:r>
    </w:p>
    <w:p w:rsidR="00ED5F4E" w:rsidRDefault="00ED5F4E" w:rsidP="00DE1302">
      <w:pPr>
        <w:jc w:val="center"/>
        <w:rPr>
          <w:b/>
        </w:rPr>
      </w:pPr>
    </w:p>
    <w:p w:rsidR="00ED5F4E" w:rsidRPr="00723821" w:rsidRDefault="00ED5F4E" w:rsidP="008057FA">
      <w:pPr>
        <w:jc w:val="both"/>
        <w:rPr>
          <w:sz w:val="16"/>
          <w:szCs w:val="16"/>
        </w:rPr>
      </w:pPr>
    </w:p>
    <w:p w:rsidR="00ED5F4E" w:rsidRPr="00723821" w:rsidRDefault="00ED5F4E" w:rsidP="008057FA">
      <w:pPr>
        <w:jc w:val="center"/>
        <w:outlineLvl w:val="0"/>
      </w:pPr>
      <w:r w:rsidRPr="00723821">
        <w:t>Р Е Ш И Л А</w:t>
      </w:r>
    </w:p>
    <w:p w:rsidR="00ED5F4E" w:rsidRPr="00723821" w:rsidRDefault="00ED5F4E" w:rsidP="008057FA">
      <w:pPr>
        <w:pStyle w:val="BodyTextFirstIndent2"/>
        <w:spacing w:after="0"/>
        <w:ind w:left="0"/>
        <w:rPr>
          <w:sz w:val="16"/>
          <w:szCs w:val="16"/>
        </w:rPr>
      </w:pPr>
    </w:p>
    <w:p w:rsidR="00ED5F4E" w:rsidRDefault="00ED5F4E" w:rsidP="008057FA">
      <w:pPr>
        <w:pStyle w:val="BodyTextFirstIndent2"/>
        <w:numPr>
          <w:ilvl w:val="0"/>
          <w:numId w:val="1"/>
        </w:numPr>
        <w:spacing w:after="0"/>
        <w:jc w:val="both"/>
      </w:pPr>
      <w:r w:rsidRPr="00723821">
        <w:t>Внести в Устав Бадарминского муниципального образования, наделенного статусом  сельского поселения, следующие изменения:</w:t>
      </w:r>
    </w:p>
    <w:p w:rsidR="00ED5F4E" w:rsidRPr="00723821" w:rsidRDefault="00ED5F4E" w:rsidP="0098136A">
      <w:pPr>
        <w:pStyle w:val="BodyTextFirstIndent2"/>
        <w:spacing w:after="0"/>
        <w:ind w:left="960" w:firstLine="0"/>
        <w:jc w:val="both"/>
      </w:pPr>
    </w:p>
    <w:p w:rsidR="00ED5F4E" w:rsidRDefault="00ED5F4E" w:rsidP="0098136A">
      <w:pPr>
        <w:pStyle w:val="ListParagraph"/>
        <w:numPr>
          <w:ilvl w:val="1"/>
          <w:numId w:val="6"/>
        </w:numPr>
        <w:spacing w:line="276" w:lineRule="auto"/>
        <w:jc w:val="both"/>
        <w:rPr>
          <w:b/>
        </w:rPr>
      </w:pPr>
      <w:r w:rsidRPr="00723821">
        <w:rPr>
          <w:b/>
        </w:rPr>
        <w:t xml:space="preserve">Статья </w:t>
      </w:r>
      <w:r>
        <w:rPr>
          <w:b/>
        </w:rPr>
        <w:t>1.</w:t>
      </w:r>
      <w:r w:rsidRPr="0098136A">
        <w:rPr>
          <w:b/>
        </w:rPr>
        <w:t xml:space="preserve"> </w:t>
      </w:r>
      <w:r w:rsidRPr="00723821">
        <w:rPr>
          <w:b/>
        </w:rPr>
        <w:t>Бадарминское  муниципальное образование</w:t>
      </w:r>
    </w:p>
    <w:p w:rsidR="00ED5F4E" w:rsidRPr="0098136A" w:rsidRDefault="00ED5F4E" w:rsidP="0098136A">
      <w:pPr>
        <w:pStyle w:val="ListParagraph"/>
        <w:widowControl w:val="0"/>
        <w:numPr>
          <w:ilvl w:val="2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8136A">
        <w:rPr>
          <w:color w:val="000000"/>
        </w:rPr>
        <w:t>часть 3 статьи 1 изложить в следующей редакции:</w:t>
      </w:r>
    </w:p>
    <w:p w:rsidR="00ED5F4E" w:rsidRPr="0098136A" w:rsidRDefault="00ED5F4E" w:rsidP="009813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8136A">
        <w:rPr>
          <w:color w:val="000000"/>
        </w:rPr>
        <w:t xml:space="preserve"> «3. Наименование муниципального образования – Бадарминское сельское поселение Усть-Илимского муниципального района Иркутской области. Сокращённое наименование – Бадарминское муниципальное образование. Понятия «поселения»,  «муниципальное образование», «Бадарминское сельское поселение», «Бадарминкое муниципальное образование» далее по тексту настоящего Устава используются в равной мере для обозначения Бадарминского муниципального образования»; </w:t>
      </w:r>
    </w:p>
    <w:p w:rsidR="00ED5F4E" w:rsidRPr="003169B2" w:rsidRDefault="00ED5F4E" w:rsidP="0098136A">
      <w:pPr>
        <w:spacing w:line="276" w:lineRule="auto"/>
        <w:jc w:val="both"/>
        <w:rPr>
          <w:b/>
          <w:sz w:val="16"/>
          <w:szCs w:val="16"/>
        </w:rPr>
      </w:pPr>
    </w:p>
    <w:p w:rsidR="00ED5F4E" w:rsidRPr="00970494" w:rsidRDefault="00ED5F4E" w:rsidP="00970494">
      <w:pPr>
        <w:pStyle w:val="ListParagraph"/>
        <w:numPr>
          <w:ilvl w:val="1"/>
          <w:numId w:val="6"/>
        </w:numPr>
        <w:rPr>
          <w:b/>
        </w:rPr>
      </w:pPr>
      <w:r w:rsidRPr="00970494">
        <w:rPr>
          <w:b/>
        </w:rPr>
        <w:t>Статья 2. Население Поселения</w:t>
      </w:r>
    </w:p>
    <w:p w:rsidR="00ED5F4E" w:rsidRDefault="00ED5F4E" w:rsidP="00970494">
      <w:pPr>
        <w:pStyle w:val="ListParagraph"/>
        <w:numPr>
          <w:ilvl w:val="2"/>
          <w:numId w:val="6"/>
        </w:numPr>
        <w:tabs>
          <w:tab w:val="left" w:pos="851"/>
        </w:tabs>
        <w:ind w:left="0" w:firstLine="0"/>
        <w:jc w:val="both"/>
      </w:pPr>
      <w:r>
        <w:t xml:space="preserve">абзац первый статьи 2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970494">
      <w:pPr>
        <w:pStyle w:val="ListParagraph"/>
        <w:numPr>
          <w:ilvl w:val="2"/>
          <w:numId w:val="6"/>
        </w:numPr>
        <w:tabs>
          <w:tab w:val="left" w:pos="851"/>
        </w:tabs>
        <w:ind w:left="0" w:firstLine="0"/>
        <w:jc w:val="both"/>
      </w:pPr>
      <w:r>
        <w:t xml:space="preserve">абзац второй статьи 2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970494">
      <w:pPr>
        <w:pStyle w:val="ListParagraph"/>
        <w:ind w:left="360"/>
        <w:rPr>
          <w:b/>
        </w:rPr>
      </w:pPr>
    </w:p>
    <w:p w:rsidR="00ED5F4E" w:rsidRPr="000E3B5C" w:rsidRDefault="00ED5F4E" w:rsidP="000E3B5C">
      <w:pPr>
        <w:pStyle w:val="ListParagraph"/>
        <w:numPr>
          <w:ilvl w:val="1"/>
          <w:numId w:val="6"/>
        </w:numPr>
        <w:rPr>
          <w:b/>
        </w:rPr>
      </w:pPr>
      <w:r w:rsidRPr="000E3B5C">
        <w:rPr>
          <w:b/>
        </w:rPr>
        <w:t>Статья 4. Официальные символы Поселения</w:t>
      </w:r>
    </w:p>
    <w:p w:rsidR="00ED5F4E" w:rsidRDefault="00ED5F4E" w:rsidP="000E3B5C">
      <w:pPr>
        <w:pStyle w:val="ListParagraph"/>
        <w:numPr>
          <w:ilvl w:val="2"/>
          <w:numId w:val="6"/>
        </w:numPr>
        <w:tabs>
          <w:tab w:val="left" w:pos="0"/>
        </w:tabs>
        <w:ind w:left="0" w:firstLine="0"/>
        <w:jc w:val="both"/>
      </w:pPr>
      <w:r>
        <w:t>часть 1</w:t>
      </w:r>
      <w:r w:rsidRPr="00E6468B">
        <w:t xml:space="preserve"> </w:t>
      </w:r>
      <w:r>
        <w:t xml:space="preserve">статьи 4 </w:t>
      </w:r>
      <w:r w:rsidRPr="00534025">
        <w:t>слова «федеральным закон</w:t>
      </w:r>
      <w:r>
        <w:t>одательством</w:t>
      </w:r>
      <w:r w:rsidRPr="00534025">
        <w:t>» заменить словами «Федеральным законом № 131-ФЗ»;</w:t>
      </w:r>
    </w:p>
    <w:p w:rsidR="00ED5F4E" w:rsidRDefault="00ED5F4E" w:rsidP="000E3B5C">
      <w:pPr>
        <w:pStyle w:val="ListParagraph"/>
        <w:numPr>
          <w:ilvl w:val="2"/>
          <w:numId w:val="6"/>
        </w:numPr>
        <w:tabs>
          <w:tab w:val="left" w:pos="851"/>
        </w:tabs>
        <w:ind w:left="0" w:firstLine="0"/>
        <w:jc w:val="both"/>
      </w:pPr>
      <w:r>
        <w:t>часть 2</w:t>
      </w:r>
      <w:r w:rsidRPr="00E6468B">
        <w:t xml:space="preserve"> </w:t>
      </w:r>
      <w:r>
        <w:t xml:space="preserve">статьи 4 </w:t>
      </w:r>
      <w:r w:rsidRPr="00534025">
        <w:t>слова «федеральным закон</w:t>
      </w:r>
      <w:r>
        <w:t>одательством</w:t>
      </w:r>
      <w:r w:rsidRPr="00534025">
        <w:t>» заменить словами «Федеральным законом №</w:t>
      </w:r>
      <w:r>
        <w:t xml:space="preserve"> 131-ФЗ»;</w:t>
      </w:r>
    </w:p>
    <w:p w:rsidR="00ED5F4E" w:rsidRPr="003169B2" w:rsidRDefault="00ED5F4E" w:rsidP="00970494">
      <w:pPr>
        <w:pStyle w:val="ListParagraph"/>
        <w:ind w:left="360"/>
        <w:rPr>
          <w:b/>
          <w:sz w:val="16"/>
          <w:szCs w:val="16"/>
        </w:rPr>
      </w:pPr>
    </w:p>
    <w:p w:rsidR="00ED5F4E" w:rsidRPr="000E3B5C" w:rsidRDefault="00ED5F4E" w:rsidP="000E3B5C">
      <w:pPr>
        <w:pStyle w:val="ListParagraph"/>
        <w:numPr>
          <w:ilvl w:val="1"/>
          <w:numId w:val="6"/>
        </w:numPr>
        <w:spacing w:line="276" w:lineRule="auto"/>
        <w:jc w:val="both"/>
        <w:rPr>
          <w:b/>
        </w:rPr>
      </w:pPr>
      <w:r w:rsidRPr="000E3B5C">
        <w:rPr>
          <w:b/>
        </w:rPr>
        <w:t>Статья 6. Вопросы местного значения</w:t>
      </w:r>
    </w:p>
    <w:p w:rsidR="00ED5F4E" w:rsidRDefault="00ED5F4E" w:rsidP="000E3B5C">
      <w:pPr>
        <w:spacing w:line="276" w:lineRule="auto"/>
        <w:jc w:val="both"/>
      </w:pPr>
      <w:r>
        <w:t xml:space="preserve">1.4.1 часть 1 статьи 6 слова « Федеральным законом» заменить словами </w:t>
      </w:r>
      <w:r w:rsidRPr="00534025">
        <w:t>«Федеральным законом № 131-ФЗ»;</w:t>
      </w:r>
    </w:p>
    <w:p w:rsidR="00ED5F4E" w:rsidRDefault="00ED5F4E" w:rsidP="000B6293">
      <w:pPr>
        <w:spacing w:line="276" w:lineRule="auto"/>
        <w:jc w:val="both"/>
      </w:pPr>
      <w:r>
        <w:t>1.4.2 пункт 21 части 1 статьи 6 изложить в следующей редакции:</w:t>
      </w:r>
    </w:p>
    <w:p w:rsidR="00ED5F4E" w:rsidRDefault="00ED5F4E" w:rsidP="008057FA">
      <w:pPr>
        <w:jc w:val="both"/>
      </w:pPr>
      <w:r>
        <w:t>«</w:t>
      </w:r>
      <w:r w:rsidRPr="0080768E">
        <w:t>2</w:t>
      </w:r>
      <w:r>
        <w:t>1</w:t>
      </w:r>
      <w:r w:rsidRPr="0080768E"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t>П</w:t>
      </w:r>
      <w:r w:rsidRPr="0080768E">
        <w:t>оселении;</w:t>
      </w:r>
      <w:r>
        <w:t>»;</w:t>
      </w:r>
    </w:p>
    <w:p w:rsidR="00ED5F4E" w:rsidRPr="003169B2" w:rsidRDefault="00ED5F4E" w:rsidP="008057FA">
      <w:pPr>
        <w:jc w:val="both"/>
        <w:rPr>
          <w:sz w:val="16"/>
          <w:szCs w:val="16"/>
        </w:rPr>
      </w:pPr>
    </w:p>
    <w:p w:rsidR="00ED5F4E" w:rsidRDefault="00ED5F4E" w:rsidP="000B6293">
      <w:pPr>
        <w:pStyle w:val="ListParagraph"/>
        <w:numPr>
          <w:ilvl w:val="1"/>
          <w:numId w:val="6"/>
        </w:numPr>
        <w:jc w:val="both"/>
        <w:rPr>
          <w:b/>
        </w:rPr>
      </w:pPr>
      <w:r w:rsidRPr="00723821">
        <w:t xml:space="preserve"> </w:t>
      </w:r>
      <w:r w:rsidRPr="000B6293">
        <w:rPr>
          <w:b/>
        </w:rPr>
        <w:t>Статья 7. Права органов местного самоуправления сельского Поселения на решение вопросов, не отнесённых к вопросам местного значения</w:t>
      </w:r>
    </w:p>
    <w:p w:rsidR="00ED5F4E" w:rsidRPr="00723821" w:rsidRDefault="00ED5F4E" w:rsidP="000B6293">
      <w:pPr>
        <w:jc w:val="both"/>
      </w:pPr>
      <w:r>
        <w:t xml:space="preserve">1.5.1 часть 1 статьи 7 дополнить пунктами 20), 21) </w:t>
      </w:r>
      <w:r w:rsidRPr="00723821">
        <w:t xml:space="preserve">следующего содержания: </w:t>
      </w:r>
    </w:p>
    <w:p w:rsidR="00ED5F4E" w:rsidRPr="0080768E" w:rsidRDefault="00ED5F4E" w:rsidP="00742CD9">
      <w:pPr>
        <w:pStyle w:val="NormalWeb"/>
        <w:spacing w:before="0" w:beforeAutospacing="0" w:after="0" w:afterAutospacing="0"/>
        <w:jc w:val="both"/>
      </w:pPr>
      <w:r>
        <w:t xml:space="preserve">«20) </w:t>
      </w:r>
      <w:r w:rsidRPr="0080768E">
        <w:t>принятие реше</w:t>
      </w:r>
      <w:r>
        <w:t>ний и проведение на территории П</w:t>
      </w:r>
      <w:r w:rsidRPr="0080768E">
        <w:t>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>
        <w:t>;</w:t>
      </w:r>
    </w:p>
    <w:p w:rsidR="00ED5F4E" w:rsidRDefault="00ED5F4E" w:rsidP="00742CD9">
      <w:pPr>
        <w:jc w:val="both"/>
      </w:pPr>
      <w:r w:rsidRPr="0080768E">
        <w:t>«</w:t>
      </w:r>
      <w:r>
        <w:t>2</w:t>
      </w:r>
      <w:r w:rsidRPr="0080768E">
        <w:t>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поселения.»;</w:t>
      </w:r>
    </w:p>
    <w:p w:rsidR="00ED5F4E" w:rsidRPr="000B6293" w:rsidRDefault="00ED5F4E" w:rsidP="000B6293">
      <w:pPr>
        <w:jc w:val="both"/>
        <w:rPr>
          <w:b/>
        </w:rPr>
      </w:pPr>
      <w:r>
        <w:t>1.5.2 часть 2</w:t>
      </w:r>
      <w:r w:rsidRPr="00E6468B">
        <w:t xml:space="preserve"> </w:t>
      </w:r>
      <w:r>
        <w:t xml:space="preserve">статьи 7 </w:t>
      </w:r>
      <w:r w:rsidRPr="00534025">
        <w:t>слова «федеральным</w:t>
      </w:r>
      <w:r>
        <w:t>и</w:t>
      </w:r>
      <w:r w:rsidRPr="00534025">
        <w:t xml:space="preserve"> закон</w:t>
      </w:r>
      <w:r>
        <w:t>ами</w:t>
      </w:r>
      <w:r w:rsidRPr="00534025">
        <w:t>» заменить словами «Федеральным законом № 131-ФЗ»;</w:t>
      </w:r>
    </w:p>
    <w:p w:rsidR="00ED5F4E" w:rsidRPr="003169B2" w:rsidRDefault="00ED5F4E" w:rsidP="00742CD9">
      <w:pPr>
        <w:jc w:val="both"/>
        <w:rPr>
          <w:sz w:val="16"/>
          <w:szCs w:val="16"/>
        </w:rPr>
      </w:pPr>
    </w:p>
    <w:p w:rsidR="00ED5F4E" w:rsidRPr="00723821" w:rsidRDefault="00ED5F4E" w:rsidP="005462A9">
      <w:pPr>
        <w:jc w:val="both"/>
        <w:rPr>
          <w:b/>
        </w:rPr>
      </w:pPr>
      <w:r w:rsidRPr="005462A9">
        <w:rPr>
          <w:b/>
        </w:rPr>
        <w:t>1.</w:t>
      </w:r>
      <w:r>
        <w:rPr>
          <w:b/>
        </w:rPr>
        <w:t xml:space="preserve">6 </w:t>
      </w:r>
      <w:r w:rsidRPr="00723821">
        <w:rPr>
          <w:b/>
        </w:rPr>
        <w:t>Статья 8. Полномочия органов местного самоуправления Поселения по решению вопросов местного значения</w:t>
      </w:r>
    </w:p>
    <w:p w:rsidR="00ED5F4E" w:rsidRPr="0080768E" w:rsidRDefault="00ED5F4E" w:rsidP="005462A9">
      <w:pPr>
        <w:ind w:right="-108"/>
        <w:jc w:val="both"/>
      </w:pPr>
      <w:r>
        <w:t xml:space="preserve">1.6.1 пункт 9 части 1 статьи 8 </w:t>
      </w:r>
      <w:r w:rsidRPr="0080768E">
        <w:t>изложить в следующей редакции:</w:t>
      </w:r>
    </w:p>
    <w:p w:rsidR="00ED5F4E" w:rsidRDefault="00ED5F4E" w:rsidP="005462A9">
      <w:pPr>
        <w:autoSpaceDE w:val="0"/>
        <w:autoSpaceDN w:val="0"/>
        <w:adjustRightInd w:val="0"/>
        <w:jc w:val="both"/>
      </w:pPr>
      <w:r>
        <w:t>«9</w:t>
      </w:r>
      <w:r w:rsidRPr="0080768E"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t>»;</w:t>
      </w:r>
    </w:p>
    <w:p w:rsidR="00ED5F4E" w:rsidRDefault="00ED5F4E" w:rsidP="002A5A5B">
      <w:pPr>
        <w:tabs>
          <w:tab w:val="left" w:pos="851"/>
        </w:tabs>
        <w:jc w:val="both"/>
      </w:pPr>
      <w:r>
        <w:t xml:space="preserve">1.6.2 пункт 10 части 1 статьи 8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1.6.3 абзац первый части 2 статьи 8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1.6.4 часть 3 статьи 8 слова «федеральным законом» заменить словами </w:t>
      </w:r>
      <w:r w:rsidRPr="00534025">
        <w:t>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1.7 </w:t>
      </w:r>
      <w:r w:rsidRPr="00723821">
        <w:rPr>
          <w:b/>
        </w:rPr>
        <w:t>Статья 11. Местный референдум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1.7.1 часть 1 статьи 11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1.7.2 пункт 2 части 2 статьи 11 слова «федеральным законом» заменить словами </w:t>
      </w:r>
      <w:r w:rsidRPr="00534025">
        <w:t>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1.7.3 часть 3 статьи 11 слова «федеральным законом» заменить словами </w:t>
      </w:r>
      <w:r w:rsidRPr="00534025">
        <w:t>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1.7.4 часть 4 статьи 11 слова «федеральным законом» заменить словами </w:t>
      </w:r>
      <w:r w:rsidRPr="00534025">
        <w:t>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1.7.5 абзац первый, второй, четвертый части 5 статьи 11 слова «федерального закона» заменить словами </w:t>
      </w:r>
      <w:r w:rsidRPr="00534025">
        <w:t>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1.7.6  абзац пятый части 5 статьи 11 слова «федеральными законами» заменить словами </w:t>
      </w:r>
      <w:r w:rsidRPr="00534025">
        <w:t>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1.7.7 абзац второй части 6 статьи 11 слова «федеральном законе» заменить словами </w:t>
      </w:r>
      <w:r w:rsidRPr="00534025">
        <w:t>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1.7.8 абзац четвертый, пятый части 6 статьи 11 слова «федерального закона» заменить словами </w:t>
      </w:r>
      <w:r w:rsidRPr="00534025">
        <w:t>«Федеральн</w:t>
      </w:r>
      <w:r>
        <w:t>ого</w:t>
      </w:r>
      <w:r w:rsidRPr="00534025">
        <w:t xml:space="preserve"> закон</w:t>
      </w:r>
      <w:r>
        <w:t>а</w:t>
      </w:r>
      <w:r w:rsidRPr="00534025">
        <w:t xml:space="preserve"> № 131-ФЗ»;</w:t>
      </w:r>
    </w:p>
    <w:p w:rsidR="00ED5F4E" w:rsidRDefault="00ED5F4E" w:rsidP="003169B2">
      <w:pPr>
        <w:spacing w:line="276" w:lineRule="auto"/>
        <w:jc w:val="both"/>
      </w:pPr>
      <w:r>
        <w:t xml:space="preserve">1.7.9 часть 11 статьи 11 слова «федеральным» заменить словами </w:t>
      </w:r>
      <w:r w:rsidRPr="00534025">
        <w:t>«Федеральным законом № 131-ФЗ»;</w:t>
      </w:r>
    </w:p>
    <w:p w:rsidR="00ED5F4E" w:rsidRPr="003169B2" w:rsidRDefault="00ED5F4E" w:rsidP="003169B2">
      <w:pPr>
        <w:spacing w:line="276" w:lineRule="auto"/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1.8 </w:t>
      </w:r>
      <w:r w:rsidRPr="00723821">
        <w:rPr>
          <w:b/>
        </w:rPr>
        <w:t>Статья 12. Муниципальные выборы</w:t>
      </w:r>
    </w:p>
    <w:p w:rsidR="00ED5F4E" w:rsidRDefault="00ED5F4E" w:rsidP="003169B2">
      <w:pPr>
        <w:spacing w:line="276" w:lineRule="auto"/>
        <w:jc w:val="both"/>
      </w:pPr>
      <w:r>
        <w:t xml:space="preserve">1.8.1 часть 11 статьи 12 слова «федеральными законами» заменить словами </w:t>
      </w:r>
      <w:r w:rsidRPr="00534025">
        <w:t>«Федеральным законом № 131-ФЗ»;</w:t>
      </w:r>
    </w:p>
    <w:p w:rsidR="00ED5F4E" w:rsidRDefault="00ED5F4E" w:rsidP="003169B2">
      <w:pPr>
        <w:spacing w:line="276" w:lineRule="auto"/>
        <w:jc w:val="both"/>
      </w:pPr>
      <w:r>
        <w:t xml:space="preserve">1.8.2 часть 12 статьи 12 слова «федеральным законом» заменить словами </w:t>
      </w:r>
      <w:r w:rsidRPr="00534025">
        <w:t>«Федеральным законом № 131-ФЗ»;</w:t>
      </w:r>
    </w:p>
    <w:p w:rsidR="00ED5F4E" w:rsidRPr="003169B2" w:rsidRDefault="00ED5F4E" w:rsidP="003169B2">
      <w:pPr>
        <w:spacing w:line="276" w:lineRule="auto"/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1.9 </w:t>
      </w:r>
      <w:r w:rsidRPr="00723821">
        <w:rPr>
          <w:b/>
        </w:rPr>
        <w:t>Статья 13. Голосование по отзыву Главы Поселения, депутата Думы Поселения</w:t>
      </w:r>
    </w:p>
    <w:p w:rsidR="00ED5F4E" w:rsidRDefault="00ED5F4E" w:rsidP="003169B2">
      <w:pPr>
        <w:spacing w:line="276" w:lineRule="auto"/>
        <w:jc w:val="both"/>
      </w:pPr>
      <w:r>
        <w:t xml:space="preserve">1.9.1 часть 2 статьи 13 слова «федеральным законом» заменить словами </w:t>
      </w:r>
      <w:r w:rsidRPr="00534025">
        <w:t>«Федеральным законом № 131-ФЗ»;</w:t>
      </w:r>
    </w:p>
    <w:p w:rsidR="00ED5F4E" w:rsidRPr="003169B2" w:rsidRDefault="00ED5F4E" w:rsidP="003169B2">
      <w:pPr>
        <w:spacing w:line="276" w:lineRule="auto"/>
        <w:jc w:val="both"/>
        <w:rPr>
          <w:sz w:val="16"/>
          <w:szCs w:val="16"/>
        </w:rPr>
      </w:pPr>
    </w:p>
    <w:p w:rsidR="00ED5F4E" w:rsidRDefault="00ED5F4E" w:rsidP="003169B2">
      <w:pPr>
        <w:jc w:val="both"/>
        <w:rPr>
          <w:b/>
        </w:rPr>
      </w:pPr>
      <w:r>
        <w:rPr>
          <w:b/>
        </w:rPr>
        <w:t xml:space="preserve">1.10 </w:t>
      </w:r>
      <w:r w:rsidRPr="00723821">
        <w:rPr>
          <w:b/>
        </w:rPr>
        <w:t xml:space="preserve">Статья 14. Голосование по вопросам изменения границ  Поселения, </w:t>
      </w:r>
      <w:r>
        <w:rPr>
          <w:b/>
        </w:rPr>
        <w:t>п</w:t>
      </w:r>
      <w:r w:rsidRPr="00723821">
        <w:rPr>
          <w:b/>
        </w:rPr>
        <w:t>реобразования Поселения</w:t>
      </w:r>
    </w:p>
    <w:p w:rsidR="00ED5F4E" w:rsidRDefault="00ED5F4E" w:rsidP="003169B2">
      <w:pPr>
        <w:spacing w:line="276" w:lineRule="auto"/>
        <w:jc w:val="both"/>
      </w:pPr>
      <w:r>
        <w:t xml:space="preserve">1.10.1 часть 3 статьи 14 слова «федеральным законом» заменить словами </w:t>
      </w:r>
      <w:r w:rsidRPr="00534025">
        <w:t>«Федеральным законом № 131-ФЗ»;</w:t>
      </w:r>
    </w:p>
    <w:p w:rsidR="00ED5F4E" w:rsidRPr="003169B2" w:rsidRDefault="00ED5F4E" w:rsidP="003169B2">
      <w:pPr>
        <w:spacing w:line="276" w:lineRule="auto"/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1.11 </w:t>
      </w:r>
      <w:r w:rsidRPr="00723821">
        <w:rPr>
          <w:b/>
        </w:rPr>
        <w:t>Статья 20. Опрос граждан</w:t>
      </w:r>
    </w:p>
    <w:p w:rsidR="00ED5F4E" w:rsidRDefault="00ED5F4E" w:rsidP="003169B2">
      <w:pPr>
        <w:spacing w:line="276" w:lineRule="auto"/>
        <w:jc w:val="both"/>
      </w:pPr>
      <w:r>
        <w:t>1.11.1 часть 4 статьи 20 слова «</w:t>
      </w:r>
      <w:r w:rsidRPr="00723821">
        <w:t>с использованием официального сайта муниципального образования «Усть-Илимский район» в информационно-телекоммуникационной сети «Интернет» (раздел «Поселения», в подразделе «Бадарминское МО»).</w:t>
      </w:r>
      <w:r>
        <w:t>» заменить словами «</w:t>
      </w:r>
      <w:r w:rsidRPr="00723821">
        <w:t xml:space="preserve">с использованием официального сайта </w:t>
      </w:r>
      <w:r>
        <w:t xml:space="preserve">администрации Бадарминского </w:t>
      </w:r>
      <w:r w:rsidRPr="00723821">
        <w:t>муниципального образования в информационно-телекоммуникационной сети «Интернет».</w:t>
      </w:r>
      <w:r>
        <w:t>»;</w:t>
      </w:r>
    </w:p>
    <w:p w:rsidR="00ED5F4E" w:rsidRPr="00723821" w:rsidRDefault="00ED5F4E" w:rsidP="003169B2">
      <w:pPr>
        <w:jc w:val="both"/>
      </w:pPr>
      <w:r>
        <w:t>1.11.2 часть 8 статьи 20 слова «</w:t>
      </w:r>
      <w:r w:rsidRPr="00723821">
        <w:t>официальный сайт Администрации муниципального образования «Усть-Илимский район» в информационно-телекоммуникационной сети «Интернет» (раздел «Поселения», в подразделе «Бадарминское МО»).</w:t>
      </w:r>
      <w:r>
        <w:t>» заменить словами «</w:t>
      </w:r>
      <w:r w:rsidRPr="00723821">
        <w:t xml:space="preserve">официальный сайт </w:t>
      </w:r>
      <w:r>
        <w:t>администрации Бадарминского</w:t>
      </w:r>
      <w:r w:rsidRPr="00723821">
        <w:t xml:space="preserve"> муниципального образования в информационно-телек</w:t>
      </w:r>
      <w:r>
        <w:t>оммуникационной сети «Интернет»</w:t>
      </w:r>
      <w:r w:rsidRPr="00723821">
        <w:t>.</w:t>
      </w:r>
      <w:r>
        <w:t>»;</w:t>
      </w:r>
    </w:p>
    <w:p w:rsidR="00ED5F4E" w:rsidRPr="003169B2" w:rsidRDefault="00ED5F4E" w:rsidP="003169B2">
      <w:pPr>
        <w:spacing w:line="276" w:lineRule="auto"/>
        <w:jc w:val="both"/>
        <w:rPr>
          <w:sz w:val="16"/>
          <w:szCs w:val="16"/>
        </w:rPr>
      </w:pPr>
    </w:p>
    <w:p w:rsidR="00ED5F4E" w:rsidRPr="00723821" w:rsidRDefault="00ED5F4E" w:rsidP="003169B2">
      <w:pPr>
        <w:pStyle w:val="BodyTextFirstIndent2"/>
        <w:spacing w:after="0"/>
        <w:ind w:left="0" w:firstLine="0"/>
        <w:rPr>
          <w:b/>
        </w:rPr>
      </w:pPr>
      <w:r>
        <w:rPr>
          <w:b/>
        </w:rPr>
        <w:t xml:space="preserve">1.12 </w:t>
      </w:r>
      <w:r w:rsidRPr="00723821">
        <w:rPr>
          <w:b/>
        </w:rPr>
        <w:t>Статья 20.1 Инициативные проекты</w:t>
      </w:r>
    </w:p>
    <w:p w:rsidR="00ED5F4E" w:rsidRDefault="00ED5F4E" w:rsidP="003169B2">
      <w:pPr>
        <w:spacing w:line="276" w:lineRule="auto"/>
        <w:jc w:val="both"/>
      </w:pPr>
      <w:r>
        <w:t>1.12.1 часть 5 статьи 20.1 слова «</w:t>
      </w:r>
      <w:r w:rsidRPr="00723821">
        <w:t>на  официальном сайте Администрации муниципального образования «Усть-Илимский район» в информационно-телекоммуникационной сети «Интернет» в разделе «Поселения», в подразделе «Бадарминское МО»</w:t>
      </w:r>
      <w:r>
        <w:t xml:space="preserve"> заменить словами «</w:t>
      </w:r>
      <w:r w:rsidRPr="00723821">
        <w:t xml:space="preserve">на  официальном сайте </w:t>
      </w:r>
      <w:r>
        <w:t>а</w:t>
      </w:r>
      <w:r w:rsidRPr="00723821">
        <w:t xml:space="preserve">дминистрации </w:t>
      </w:r>
      <w:r>
        <w:t xml:space="preserve">Бадарминского </w:t>
      </w:r>
      <w:r w:rsidRPr="00723821">
        <w:t>муниципального образования в информационно-телекоммуникационной сети «Интернет»</w:t>
      </w:r>
      <w:r>
        <w:t>;</w:t>
      </w:r>
    </w:p>
    <w:p w:rsidR="00ED5F4E" w:rsidRDefault="00ED5F4E" w:rsidP="003169B2">
      <w:pPr>
        <w:spacing w:line="276" w:lineRule="auto"/>
        <w:jc w:val="both"/>
      </w:pPr>
      <w:r>
        <w:t>1.12.2 часть 14 статьи 20.1 слова «</w:t>
      </w:r>
      <w:r w:rsidRPr="00723821">
        <w:t>на  официальном сайте Администрации муниципального образования «Усть-Илимский район» в информационно-телекоммуникационной сети «Интернет» в разделе «Поселения», в подразделе «Бадарминское МО»</w:t>
      </w:r>
      <w:r>
        <w:t xml:space="preserve"> заменить словами «</w:t>
      </w:r>
      <w:r w:rsidRPr="00723821">
        <w:t xml:space="preserve">на  официальном сайте </w:t>
      </w:r>
      <w:r>
        <w:t>а</w:t>
      </w:r>
      <w:r w:rsidRPr="00723821">
        <w:t xml:space="preserve">дминистрации </w:t>
      </w:r>
      <w:r>
        <w:t xml:space="preserve">Бадарминского </w:t>
      </w:r>
      <w:r w:rsidRPr="00723821">
        <w:t>муниципального образования в информационно-телекоммуникационной сети «Интернет»</w:t>
      </w:r>
      <w:r>
        <w:t>;</w:t>
      </w:r>
    </w:p>
    <w:p w:rsidR="00ED5F4E" w:rsidRPr="003169B2" w:rsidRDefault="00ED5F4E" w:rsidP="003169B2">
      <w:pPr>
        <w:spacing w:line="276" w:lineRule="auto"/>
        <w:jc w:val="both"/>
        <w:rPr>
          <w:sz w:val="16"/>
          <w:szCs w:val="16"/>
        </w:rPr>
      </w:pPr>
    </w:p>
    <w:p w:rsidR="00ED5F4E" w:rsidRPr="00723821" w:rsidRDefault="00ED5F4E" w:rsidP="003169B2">
      <w:r>
        <w:rPr>
          <w:b/>
        </w:rPr>
        <w:t xml:space="preserve">1.13 </w:t>
      </w:r>
      <w:r w:rsidRPr="00723821">
        <w:rPr>
          <w:b/>
        </w:rPr>
        <w:t>Статья 22. Структура и наименования органов местного самоуправления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1.13.1 часть 4 статьи 22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1.13.2 часть 6 статьи 22 </w:t>
      </w:r>
      <w:r w:rsidRPr="00534025">
        <w:t>слова «федеральным закон</w:t>
      </w:r>
      <w:r>
        <w:t>о</w:t>
      </w:r>
      <w:r w:rsidRPr="00534025">
        <w:t>м» заменить словами «Федеральным законом № 131-ФЗ»;</w:t>
      </w:r>
    </w:p>
    <w:p w:rsidR="00ED5F4E" w:rsidRDefault="00ED5F4E" w:rsidP="003169B2">
      <w:pPr>
        <w:spacing w:line="276" w:lineRule="auto"/>
        <w:jc w:val="both"/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1.14 </w:t>
      </w:r>
      <w:r w:rsidRPr="00723821">
        <w:rPr>
          <w:b/>
        </w:rPr>
        <w:t>Статья 24. Полномочия Думы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1.14.1 пункт 6 части 1 статьи 24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1.14.2 пункт 11 части 1 статьи 24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1.14.3 пункт 2 части 2.1 статьи 24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1.14.4 часть 3 статьи 24 </w:t>
      </w:r>
      <w:r w:rsidRPr="00534025">
        <w:t>слова «федеральными законами» заменить словами «Федеральным законом № 131-ФЗ»;</w:t>
      </w:r>
    </w:p>
    <w:p w:rsidR="00ED5F4E" w:rsidRPr="003169B2" w:rsidRDefault="00ED5F4E" w:rsidP="003169B2">
      <w:pPr>
        <w:spacing w:line="276" w:lineRule="auto"/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1.15 </w:t>
      </w:r>
      <w:r w:rsidRPr="00723821">
        <w:rPr>
          <w:b/>
        </w:rPr>
        <w:t>Статья 28. Прекращение полномочий  Думы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1.15.1 часть 3 статьи 28 </w:t>
      </w:r>
      <w:r w:rsidRPr="00534025">
        <w:t>слова «федеральным закон</w:t>
      </w:r>
      <w:r>
        <w:t>одательством</w:t>
      </w:r>
      <w:r w:rsidRPr="00534025">
        <w:t>» заменить словами «Федеральным законом № 131-ФЗ»;</w:t>
      </w:r>
    </w:p>
    <w:p w:rsidR="00ED5F4E" w:rsidRPr="003169B2" w:rsidRDefault="00ED5F4E" w:rsidP="003169B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5F4E" w:rsidRPr="00723821" w:rsidRDefault="00ED5F4E" w:rsidP="003169B2">
      <w:pPr>
        <w:jc w:val="both"/>
        <w:rPr>
          <w:b/>
        </w:rPr>
      </w:pPr>
      <w:r>
        <w:rPr>
          <w:b/>
        </w:rPr>
        <w:t xml:space="preserve">1.16 </w:t>
      </w:r>
      <w:r w:rsidRPr="00723821">
        <w:rPr>
          <w:b/>
        </w:rPr>
        <w:t>Статья 29. Депутат Думы Поселения, гарантии и права при осуществлении полномочий депутата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1.16.1 часть 1 статьи 29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>1.16.2 часть 2</w:t>
      </w:r>
      <w:r w:rsidRPr="00E6468B">
        <w:t xml:space="preserve"> </w:t>
      </w:r>
      <w:r>
        <w:t xml:space="preserve">статьи 29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>1.16.3 часть 3</w:t>
      </w:r>
      <w:r w:rsidRPr="00E6468B">
        <w:t xml:space="preserve"> </w:t>
      </w:r>
      <w:r>
        <w:t xml:space="preserve">статьи 29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>1.16.4 часть 4</w:t>
      </w:r>
      <w:r w:rsidRPr="00E6468B">
        <w:t xml:space="preserve"> </w:t>
      </w:r>
      <w:r>
        <w:t xml:space="preserve">статьи 29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>1.16.5 пункт 6 части 10</w:t>
      </w:r>
      <w:r w:rsidRPr="00E6468B">
        <w:t xml:space="preserve"> </w:t>
      </w:r>
      <w:r>
        <w:t xml:space="preserve">статьи 29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>1.16.6 пункт 9 части 10</w:t>
      </w:r>
      <w:r w:rsidRPr="00E6468B">
        <w:t xml:space="preserve"> </w:t>
      </w:r>
      <w:r>
        <w:t xml:space="preserve">статьи 29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1.16.7 часть 14 статьи 29 </w:t>
      </w:r>
      <w:r w:rsidRPr="00534025">
        <w:t>слова «федеральными законами» заменить словами «Федеральным законом № 131-ФЗ»;</w:t>
      </w:r>
    </w:p>
    <w:p w:rsidR="00ED5F4E" w:rsidRPr="00723821" w:rsidRDefault="00ED5F4E" w:rsidP="003169B2">
      <w:pPr>
        <w:jc w:val="both"/>
      </w:pPr>
      <w:r>
        <w:t xml:space="preserve">1.16.8 статью 29 дополнить частью 18.1 </w:t>
      </w:r>
      <w:r w:rsidRPr="00723821">
        <w:t xml:space="preserve">следующего содержания: </w:t>
      </w:r>
    </w:p>
    <w:p w:rsidR="00ED5F4E" w:rsidRPr="0080768E" w:rsidRDefault="00ED5F4E" w:rsidP="003169B2">
      <w:pPr>
        <w:jc w:val="both"/>
      </w:pPr>
      <w:r>
        <w:t xml:space="preserve">«18.1 </w:t>
      </w:r>
      <w:r w:rsidRPr="0080768E">
        <w:t>Депутаты Думы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1.17 </w:t>
      </w:r>
      <w:r w:rsidRPr="00723821">
        <w:rPr>
          <w:b/>
        </w:rPr>
        <w:t>Статья 31. Глава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>1.17.1 часть 4</w:t>
      </w:r>
      <w:r w:rsidRPr="00E6468B">
        <w:t xml:space="preserve"> </w:t>
      </w:r>
      <w:r>
        <w:t xml:space="preserve">статьи 31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1.17.2 пункт 1 части 4 статьи 31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1.17.3 часть 4 статьи 31 дополнить пунктом 2) </w:t>
      </w:r>
      <w:r w:rsidRPr="00723821">
        <w:t>следующего содержания:</w:t>
      </w:r>
    </w:p>
    <w:p w:rsidR="00ED5F4E" w:rsidRDefault="00ED5F4E" w:rsidP="003169B2">
      <w:pPr>
        <w:jc w:val="both"/>
      </w:pPr>
      <w:r>
        <w:t xml:space="preserve">«2) </w:t>
      </w:r>
      <w:r w:rsidRPr="0080768E">
        <w:t xml:space="preserve">Глава </w:t>
      </w:r>
      <w:r>
        <w:t>Поселен</w:t>
      </w:r>
      <w:r w:rsidRPr="0080768E">
        <w:t xml:space="preserve">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t xml:space="preserve">настоящим </w:t>
      </w:r>
      <w:r w:rsidRPr="0080768E">
        <w:t>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25 декабря 2008 года № 273-ФЗ «О противодействии коррупции».»;</w:t>
      </w:r>
    </w:p>
    <w:p w:rsidR="00ED5F4E" w:rsidRDefault="00ED5F4E" w:rsidP="003169B2">
      <w:pPr>
        <w:jc w:val="both"/>
      </w:pPr>
    </w:p>
    <w:p w:rsidR="00ED5F4E" w:rsidRDefault="00ED5F4E" w:rsidP="003169B2">
      <w:pPr>
        <w:rPr>
          <w:b/>
        </w:rPr>
      </w:pPr>
      <w:r>
        <w:rPr>
          <w:b/>
        </w:rPr>
        <w:t xml:space="preserve">1.18 </w:t>
      </w:r>
      <w:r w:rsidRPr="00723821">
        <w:rPr>
          <w:b/>
        </w:rPr>
        <w:t>Статья 32. Полномочия Главы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1.18.1 пункт 5 части 1 статьи 32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1.18.2 пункт 4 части 2 статьи 32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jc w:val="both"/>
      </w:pPr>
      <w:r>
        <w:t xml:space="preserve">1.18.3 часть 2.1 статьи 32 слова </w:t>
      </w:r>
      <w:r w:rsidRPr="0080768E">
        <w:t>«</w:t>
      </w:r>
      <w:r>
        <w:t>другими</w:t>
      </w:r>
      <w:r w:rsidRPr="0080768E">
        <w:t xml:space="preserve"> федеральными законами» заменить словами « Федеральным законом 131 - ФЗ»</w:t>
      </w:r>
      <w:r>
        <w:t>;</w:t>
      </w:r>
    </w:p>
    <w:p w:rsidR="00ED5F4E" w:rsidRPr="003169B2" w:rsidRDefault="00ED5F4E" w:rsidP="003169B2">
      <w:pPr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1.19 </w:t>
      </w:r>
      <w:r w:rsidRPr="00723821">
        <w:rPr>
          <w:b/>
        </w:rPr>
        <w:t>Статья 34. Гарантии деятельности Главы Поселения</w:t>
      </w:r>
    </w:p>
    <w:p w:rsidR="00ED5F4E" w:rsidRDefault="00ED5F4E" w:rsidP="003169B2">
      <w:pPr>
        <w:tabs>
          <w:tab w:val="left" w:pos="851"/>
        </w:tabs>
        <w:jc w:val="both"/>
      </w:pPr>
      <w:r w:rsidRPr="00C96BA6">
        <w:t>1.</w:t>
      </w:r>
      <w:r>
        <w:t>19</w:t>
      </w:r>
      <w:r w:rsidRPr="00C96BA6">
        <w:t xml:space="preserve">.1 </w:t>
      </w:r>
      <w:r>
        <w:t>часть 1 статьи 34</w:t>
      </w:r>
      <w:r w:rsidRPr="002023CE">
        <w:t xml:space="preserve">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>1.19.2 часть 2 статьи 34</w:t>
      </w:r>
      <w:r w:rsidRPr="002023CE">
        <w:t xml:space="preserve">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jc w:val="both"/>
      </w:pPr>
      <w:r>
        <w:t xml:space="preserve">1.19.3 пункт 1 части 3 статьи 34 слова </w:t>
      </w:r>
      <w:r w:rsidRPr="0080768E">
        <w:t>«в соответствии с законодательством» заменить на слова «в соответствии с Федеральным законом 131 – ФЗ»;</w:t>
      </w:r>
    </w:p>
    <w:p w:rsidR="00ED5F4E" w:rsidRDefault="00ED5F4E" w:rsidP="003169B2">
      <w:pPr>
        <w:jc w:val="both"/>
      </w:pPr>
      <w:r>
        <w:t xml:space="preserve">1.19.4 пункт 2 части 3 статьи 34 слова </w:t>
      </w:r>
      <w:r w:rsidRPr="0080768E">
        <w:t>«в соответствии с законодательством» заменить на слова «в соответствии с Федеральным законом 131 – ФЗ»;</w:t>
      </w:r>
    </w:p>
    <w:p w:rsidR="00ED5F4E" w:rsidRDefault="00ED5F4E" w:rsidP="003169B2">
      <w:pPr>
        <w:jc w:val="both"/>
      </w:pPr>
      <w:r>
        <w:t xml:space="preserve">1.19.5 пункт 3 части 3 статьи 34 слова </w:t>
      </w:r>
      <w:r w:rsidRPr="0080768E">
        <w:t>«в соответствии с законодательством» заменить на слова «в соответствии с Федеральным законом 131 – ФЗ»;</w:t>
      </w:r>
    </w:p>
    <w:p w:rsidR="00ED5F4E" w:rsidRDefault="00ED5F4E" w:rsidP="003169B2">
      <w:pPr>
        <w:jc w:val="both"/>
      </w:pPr>
      <w:r>
        <w:t xml:space="preserve">1.19.6 пункт 10 части 3 статьи 34 слова </w:t>
      </w:r>
      <w:r w:rsidRPr="0080768E">
        <w:t xml:space="preserve">«в соответствии с </w:t>
      </w:r>
      <w:r>
        <w:t>федеральным</w:t>
      </w:r>
      <w:r w:rsidRPr="0080768E">
        <w:t>» заменить на слова «в соответствии с Федеральным законом 131 – ФЗ»;</w:t>
      </w:r>
    </w:p>
    <w:p w:rsidR="00ED5F4E" w:rsidRPr="003169B2" w:rsidRDefault="00ED5F4E" w:rsidP="003169B2">
      <w:pPr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1.20 </w:t>
      </w:r>
      <w:r w:rsidRPr="00723821">
        <w:rPr>
          <w:b/>
        </w:rPr>
        <w:t>Статья 36. Администрация 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1.20.1 часть 1 статьи 36 слова </w:t>
      </w:r>
      <w:r w:rsidRPr="00534025">
        <w:t>«федеральными законами» заменить словами «Федеральным законом № 131-ФЗ»;</w:t>
      </w:r>
    </w:p>
    <w:p w:rsidR="00ED5F4E" w:rsidRDefault="00ED5F4E" w:rsidP="003169B2">
      <w:pPr>
        <w:jc w:val="both"/>
      </w:pPr>
      <w:r>
        <w:t xml:space="preserve">1.20.2 пункт 9 части 7 статьи 36 слова </w:t>
      </w:r>
      <w:r w:rsidRPr="0080768E">
        <w:t>«в соответствии с законодательством» заменить на слова «в соответствии с Федеральным законом 131 – 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1.21 </w:t>
      </w:r>
      <w:r w:rsidRPr="00723821">
        <w:rPr>
          <w:b/>
        </w:rPr>
        <w:t>Статья 38. Структура администрации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1.21.1 часть 2 статьи 38 слова </w:t>
      </w:r>
      <w:r w:rsidRPr="00534025">
        <w:t>«федеральным закон</w:t>
      </w:r>
      <w:r>
        <w:t>о</w:t>
      </w:r>
      <w:r w:rsidRPr="00534025">
        <w:t>м»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1.22 </w:t>
      </w:r>
      <w:r w:rsidRPr="00723821">
        <w:rPr>
          <w:b/>
        </w:rPr>
        <w:t>Статья 40. Система муниципальных правовых актов Поселения</w:t>
      </w:r>
    </w:p>
    <w:p w:rsidR="00ED5F4E" w:rsidRDefault="00ED5F4E" w:rsidP="003169B2">
      <w:pPr>
        <w:jc w:val="both"/>
      </w:pPr>
      <w:r>
        <w:t xml:space="preserve">1.22.1 часть 3 статьи 40 слова </w:t>
      </w:r>
      <w:r w:rsidRPr="00534025">
        <w:t>«федеральн</w:t>
      </w:r>
      <w:r>
        <w:t>о</w:t>
      </w:r>
      <w:r w:rsidRPr="00534025">
        <w:t>м</w:t>
      </w:r>
      <w:r>
        <w:t>у</w:t>
      </w:r>
      <w:r w:rsidRPr="00534025">
        <w:t>» заменить словами «Федеральн</w:t>
      </w:r>
      <w:r>
        <w:t>о</w:t>
      </w:r>
      <w:r w:rsidRPr="00534025">
        <w:t>м</w:t>
      </w:r>
      <w:r>
        <w:t>у</w:t>
      </w:r>
      <w:r w:rsidRPr="00534025">
        <w:t xml:space="preserve"> закон</w:t>
      </w:r>
      <w:r>
        <w:t>у</w:t>
      </w:r>
      <w:r w:rsidRPr="00534025">
        <w:t xml:space="preserve"> № 131-ФЗ»;</w:t>
      </w:r>
      <w:r w:rsidRPr="00C85A1C">
        <w:rPr>
          <w:color w:val="000000"/>
        </w:rPr>
        <w:t xml:space="preserve"> </w:t>
      </w:r>
      <w:r>
        <w:t>слова</w:t>
      </w:r>
      <w:r w:rsidRPr="00723821">
        <w:rPr>
          <w:color w:val="000000"/>
        </w:rPr>
        <w:t xml:space="preserve"> </w:t>
      </w:r>
      <w:r>
        <w:rPr>
          <w:color w:val="000000"/>
        </w:rPr>
        <w:t>«</w:t>
      </w:r>
      <w:r w:rsidRPr="00723821">
        <w:rPr>
          <w:color w:val="000000"/>
        </w:rPr>
        <w:t>федеральное</w:t>
      </w:r>
      <w:r>
        <w:rPr>
          <w:color w:val="000000"/>
        </w:rPr>
        <w:t xml:space="preserve">» </w:t>
      </w:r>
      <w:r w:rsidRPr="0080768E">
        <w:t>заменить на слова «</w:t>
      </w:r>
      <w:r w:rsidRPr="00993386">
        <w:t>Федеральный закон 131 – ФЗ</w:t>
      </w:r>
      <w:r>
        <w:t xml:space="preserve"> и</w:t>
      </w:r>
      <w:r w:rsidRPr="0080768E">
        <w:t>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1.22.2 часть 5 статьи 40 слова </w:t>
      </w:r>
      <w:r w:rsidRPr="00534025">
        <w:t>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1.22.3 часть 7 статьи 40 слова </w:t>
      </w:r>
      <w:r w:rsidRPr="00534025">
        <w:t>«федеральными законами»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1.23 </w:t>
      </w:r>
      <w:r w:rsidRPr="00723821">
        <w:rPr>
          <w:b/>
        </w:rPr>
        <w:t>Статья 41. Внесение изменений и дополнений в Устав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1.23.1 абзац третий части 4 статьи 41  слова </w:t>
      </w:r>
      <w:r w:rsidRPr="00534025">
        <w:t>«федеральными законами» заменить словами «Федеральным законом № 131-ФЗ»;</w:t>
      </w:r>
    </w:p>
    <w:p w:rsidR="00ED5F4E" w:rsidRPr="003169B2" w:rsidRDefault="00ED5F4E" w:rsidP="003169B2">
      <w:pPr>
        <w:rPr>
          <w:b/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1.24 </w:t>
      </w:r>
      <w:r w:rsidRPr="00723821">
        <w:rPr>
          <w:b/>
        </w:rPr>
        <w:t>Статья 43. Муниципальные правовые акты Думы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1.24.1 часть 1 статьи 43 слова </w:t>
      </w:r>
      <w:r w:rsidRPr="00534025">
        <w:t>«федеральными законами»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1.25 </w:t>
      </w:r>
      <w:r w:rsidRPr="00723821">
        <w:rPr>
          <w:b/>
        </w:rPr>
        <w:t>Статья 44. Правовые акты Главы Поселения, местной администрации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1.25.1 часть 2 статьи 44 слова </w:t>
      </w:r>
      <w:r w:rsidRPr="00534025">
        <w:t>«федеральными законами»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Default="00ED5F4E" w:rsidP="003169B2">
      <w:pPr>
        <w:jc w:val="both"/>
        <w:rPr>
          <w:b/>
        </w:rPr>
      </w:pPr>
      <w:r>
        <w:rPr>
          <w:b/>
        </w:rPr>
        <w:t xml:space="preserve">1.26 </w:t>
      </w:r>
      <w:r w:rsidRPr="00723821">
        <w:rPr>
          <w:b/>
        </w:rPr>
        <w:t>Статья 45. Отмена муниципальных правовых актов и приостановление их действия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1.26.1 части 1 статьи 45  слова </w:t>
      </w:r>
      <w:r w:rsidRPr="00534025">
        <w:t>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</w:p>
    <w:p w:rsidR="00ED5F4E" w:rsidRDefault="00ED5F4E" w:rsidP="003169B2">
      <w:pPr>
        <w:tabs>
          <w:tab w:val="left" w:pos="851"/>
        </w:tabs>
        <w:jc w:val="both"/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1.27 </w:t>
      </w:r>
      <w:r w:rsidRPr="00723821">
        <w:rPr>
          <w:b/>
        </w:rPr>
        <w:t>Статья 47. Муниципальная служба в Поселении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1.27.1 часть 4 статьи 47 слова </w:t>
      </w:r>
      <w:r w:rsidRPr="00534025">
        <w:t>«федеральным закон</w:t>
      </w:r>
      <w:r>
        <w:t>о</w:t>
      </w:r>
      <w:r w:rsidRPr="00534025">
        <w:t>м»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Default="00ED5F4E" w:rsidP="003169B2">
      <w:pPr>
        <w:rPr>
          <w:b/>
        </w:rPr>
      </w:pPr>
      <w:r>
        <w:rPr>
          <w:b/>
        </w:rPr>
        <w:t xml:space="preserve">1.28 </w:t>
      </w:r>
      <w:r w:rsidRPr="00723821">
        <w:rPr>
          <w:b/>
        </w:rPr>
        <w:t>Статья 50. Состав муниципального имущества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1.28.1 часть 1 статьи 50 слова </w:t>
      </w:r>
      <w:r w:rsidRPr="00534025">
        <w:t>«федеральным закон</w:t>
      </w:r>
      <w:r>
        <w:t>одательством</w:t>
      </w:r>
      <w:r w:rsidRPr="00534025">
        <w:t>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1.28.2 пункт 3 части 1 статьи 50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1.28.3 пункт 4 части 1 статьи 50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1.28.4 часть 2 статьи 50 слова </w:t>
      </w:r>
      <w:r w:rsidRPr="00534025">
        <w:t>«федеральным закон</w:t>
      </w:r>
      <w:r>
        <w:t>ом</w:t>
      </w:r>
      <w:r w:rsidRPr="00534025">
        <w:t>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1.28.5 пункт 3 части 3 статьи 50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1.28.6 пункт 4 части 3 статьи 50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1.28.7 пункт 5 части 3 статьи 50 </w:t>
      </w:r>
      <w:r w:rsidRPr="00534025">
        <w:t>слова «федеральным закон</w:t>
      </w:r>
      <w:r>
        <w:t>о</w:t>
      </w:r>
      <w:r w:rsidRPr="00534025">
        <w:t>м»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  <w:r>
        <w:t xml:space="preserve"> </w:t>
      </w: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1.29 </w:t>
      </w:r>
      <w:r w:rsidRPr="00723821">
        <w:rPr>
          <w:b/>
        </w:rPr>
        <w:t>Статья 51. Владение, пользование и распоряжение муниципальным имуществом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1.29.1 часть 1 статьи 51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1.29.2 часть 2 статьи 51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1.29.3 часть 3 статьи 51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1.29.4 абзац второй части 6 статьи 51 </w:t>
      </w:r>
      <w:r w:rsidRPr="00534025">
        <w:t>слова «федеральным закон</w:t>
      </w:r>
      <w:r>
        <w:t>о</w:t>
      </w:r>
      <w:r w:rsidRPr="00534025">
        <w:t>м»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jc w:val="both"/>
        <w:rPr>
          <w:b/>
        </w:rPr>
      </w:pPr>
      <w:r>
        <w:rPr>
          <w:b/>
        </w:rPr>
        <w:t xml:space="preserve">1.30 </w:t>
      </w:r>
      <w:r w:rsidRPr="00723821">
        <w:rPr>
          <w:b/>
        </w:rPr>
        <w:t>Статья 67. Участие в международном сотрудничестве и внешнеэкономических связях</w:t>
      </w:r>
    </w:p>
    <w:p w:rsidR="00ED5F4E" w:rsidRPr="0080768E" w:rsidRDefault="00ED5F4E" w:rsidP="003169B2">
      <w:pPr>
        <w:jc w:val="both"/>
      </w:pPr>
      <w:r>
        <w:t xml:space="preserve">1.30.1 в статье 67 </w:t>
      </w:r>
      <w:r w:rsidRPr="0080768E">
        <w:t>слова «с федеральными законами» заменить словами «с Федеральным законом 131 - ФЗ».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jc w:val="both"/>
      </w:pPr>
      <w:r>
        <w:rPr>
          <w:b/>
        </w:rPr>
        <w:t xml:space="preserve">1.31 </w:t>
      </w:r>
      <w:r w:rsidRPr="00723821">
        <w:rPr>
          <w:b/>
        </w:rPr>
        <w:t>Статья 68. Ответственность органов местного самоуправления и должностных лиц местного самоуправления перед населением и государством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1.31.1 часть 1 статьи 68 </w:t>
      </w:r>
      <w:r w:rsidRPr="00534025">
        <w:t>слова «федеральными законами» заменить словами «Федеральным законом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1.31.2 часть 2 статьи 68 </w:t>
      </w:r>
      <w:r w:rsidRPr="00534025">
        <w:t>слова «федеральны</w:t>
      </w:r>
      <w:r>
        <w:t>х</w:t>
      </w:r>
      <w:r w:rsidRPr="00534025">
        <w:t xml:space="preserve"> закон</w:t>
      </w:r>
      <w:r>
        <w:t>ов</w:t>
      </w:r>
      <w:r w:rsidRPr="00534025">
        <w:t>» заменить словами «Федеральн</w:t>
      </w:r>
      <w:r>
        <w:t>ого</w:t>
      </w:r>
      <w:r w:rsidRPr="00534025">
        <w:t xml:space="preserve"> закон</w:t>
      </w:r>
      <w:r>
        <w:t>а</w:t>
      </w:r>
      <w:r w:rsidRPr="00534025">
        <w:t xml:space="preserve">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1.32 </w:t>
      </w:r>
      <w:r w:rsidRPr="00723821">
        <w:rPr>
          <w:b/>
        </w:rPr>
        <w:t>Статья 69. Ответственность Думы Поселения перед государством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1.32.1 абзац первый части 1 статьи 69 </w:t>
      </w:r>
      <w:r w:rsidRPr="00534025">
        <w:t>слова «федеральны</w:t>
      </w:r>
      <w:r>
        <w:t>х</w:t>
      </w:r>
      <w:r w:rsidRPr="00534025">
        <w:t xml:space="preserve"> закон</w:t>
      </w:r>
      <w:r>
        <w:t>ов</w:t>
      </w:r>
      <w:r w:rsidRPr="00534025">
        <w:t>» заменить словами «Федеральн</w:t>
      </w:r>
      <w:r>
        <w:t>ому</w:t>
      </w:r>
      <w:r w:rsidRPr="00534025">
        <w:t xml:space="preserve"> закон</w:t>
      </w:r>
      <w:r>
        <w:t>у</w:t>
      </w:r>
      <w:r w:rsidRPr="00534025">
        <w:t xml:space="preserve">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1.33 </w:t>
      </w:r>
      <w:r w:rsidRPr="00723821">
        <w:rPr>
          <w:b/>
        </w:rPr>
        <w:t>Статья 70. Ответственность Главы Поселения перед государством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1.33.1 пункт 1 части 1 статьи 70 </w:t>
      </w:r>
      <w:r w:rsidRPr="00534025">
        <w:t>слова «федеральны</w:t>
      </w:r>
      <w:r>
        <w:t>х</w:t>
      </w:r>
      <w:r w:rsidRPr="00534025">
        <w:t xml:space="preserve"> закон</w:t>
      </w:r>
      <w:r>
        <w:t>ов</w:t>
      </w:r>
      <w:r w:rsidRPr="00534025">
        <w:t>» заменить словами «Федеральн</w:t>
      </w:r>
      <w:r>
        <w:t>ому</w:t>
      </w:r>
      <w:r w:rsidRPr="00534025">
        <w:t xml:space="preserve"> закон</w:t>
      </w:r>
      <w:r>
        <w:t>у</w:t>
      </w:r>
      <w:r w:rsidRPr="00534025">
        <w:t xml:space="preserve">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1.34 </w:t>
      </w:r>
      <w:r w:rsidRPr="00723821">
        <w:rPr>
          <w:b/>
        </w:rPr>
        <w:t>Статья 71.Удаление главы Поселения в отставку</w:t>
      </w:r>
    </w:p>
    <w:p w:rsidR="00ED5F4E" w:rsidRDefault="00ED5F4E" w:rsidP="003169B2">
      <w:pPr>
        <w:jc w:val="both"/>
      </w:pPr>
      <w:r>
        <w:t xml:space="preserve">1.34.1 пункт 2 части 1 статьи 70 </w:t>
      </w:r>
      <w:r w:rsidRPr="0080768E">
        <w:t>изложить в следующей редакции:</w:t>
      </w:r>
    </w:p>
    <w:p w:rsidR="00ED5F4E" w:rsidRDefault="00ED5F4E" w:rsidP="003169B2">
      <w:pPr>
        <w:jc w:val="both"/>
      </w:pPr>
      <w:r>
        <w:t>«</w:t>
      </w:r>
      <w:r w:rsidRPr="00723821"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№ 131-ФЗ, настоящим Уставом,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</w:t>
      </w:r>
      <w:r>
        <w:t>Федеральным законом № 131-ФЗ и законами И</w:t>
      </w:r>
      <w:r w:rsidRPr="00723821">
        <w:t>ркутской области;</w:t>
      </w:r>
      <w:r>
        <w:t>»;</w:t>
      </w: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1.35 </w:t>
      </w:r>
      <w:r w:rsidRPr="00723821">
        <w:rPr>
          <w:b/>
        </w:rPr>
        <w:t>Статья 72.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1.35.1 в статье 72 </w:t>
      </w:r>
      <w:r w:rsidRPr="00534025">
        <w:t>слова «федеральными законами» заменить словами «Федеральным законом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1.36 </w:t>
      </w:r>
      <w:r w:rsidRPr="00723821">
        <w:rPr>
          <w:b/>
        </w:rPr>
        <w:t>Статья 73. Контроль и надзор за деятельностью органов местного самоуправления и должностных лиц местного самоуправления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1.36.1 часть 1 статьи 73 </w:t>
      </w:r>
      <w:r w:rsidRPr="00534025">
        <w:t>слова «федеральны</w:t>
      </w:r>
      <w:r>
        <w:t>х</w:t>
      </w:r>
      <w:r w:rsidRPr="00534025">
        <w:t xml:space="preserve"> закон</w:t>
      </w:r>
      <w:r>
        <w:t>ов</w:t>
      </w:r>
      <w:r w:rsidRPr="00534025">
        <w:t>» заменить словами «Федеральн</w:t>
      </w:r>
      <w:r>
        <w:t>ого</w:t>
      </w:r>
      <w:r w:rsidRPr="00534025">
        <w:t xml:space="preserve"> закон</w:t>
      </w:r>
      <w:r>
        <w:t>а</w:t>
      </w:r>
      <w:r w:rsidRPr="00534025">
        <w:t xml:space="preserve"> № 131-ФЗ»;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1.36.2 часть 2 статьи 73 </w:t>
      </w:r>
      <w:r w:rsidRPr="00534025">
        <w:t>слова «федеральными законами» заменить словами «Федеральным законом № 131-ФЗ»</w:t>
      </w:r>
      <w:r>
        <w:t xml:space="preserve"> </w:t>
      </w:r>
      <w:r w:rsidRPr="00534025">
        <w:t>слова «федеральны</w:t>
      </w:r>
      <w:r>
        <w:t>х</w:t>
      </w:r>
      <w:r w:rsidRPr="00534025">
        <w:t xml:space="preserve"> закон</w:t>
      </w:r>
      <w:r>
        <w:t>ов</w:t>
      </w:r>
      <w:r w:rsidRPr="00534025">
        <w:t>» заменить словами «Федеральн</w:t>
      </w:r>
      <w:r>
        <w:t>ого</w:t>
      </w:r>
      <w:r w:rsidRPr="00534025">
        <w:t xml:space="preserve"> закон</w:t>
      </w:r>
      <w:r>
        <w:t>а</w:t>
      </w:r>
      <w:r w:rsidRPr="00534025">
        <w:t xml:space="preserve"> № 131-ФЗ»;</w:t>
      </w:r>
      <w:r w:rsidRPr="003A5496">
        <w:t xml:space="preserve"> </w:t>
      </w:r>
      <w:r w:rsidRPr="00534025">
        <w:t>слова «федеральными законами» заменить словами «Федеральным законом № 131-ФЗ»;</w:t>
      </w:r>
      <w:r w:rsidRPr="00116EA9">
        <w:t xml:space="preserve"> </w:t>
      </w:r>
      <w:r w:rsidRPr="00534025">
        <w:t>слова «федеральны</w:t>
      </w:r>
      <w:r>
        <w:t>х</w:t>
      </w:r>
      <w:r w:rsidRPr="00534025">
        <w:t xml:space="preserve"> закон</w:t>
      </w:r>
      <w:r>
        <w:t>ов</w:t>
      </w:r>
      <w:r w:rsidRPr="00534025">
        <w:t>» заменить словами «Федеральн</w:t>
      </w:r>
      <w:r>
        <w:t>ому</w:t>
      </w:r>
      <w:r w:rsidRPr="00534025">
        <w:t xml:space="preserve"> закон</w:t>
      </w:r>
      <w:r>
        <w:t>у</w:t>
      </w:r>
      <w:r w:rsidRPr="00534025">
        <w:t xml:space="preserve"> № 131-ФЗ»;</w:t>
      </w:r>
    </w:p>
    <w:p w:rsidR="00ED5F4E" w:rsidRPr="003169B2" w:rsidRDefault="00ED5F4E" w:rsidP="003169B2">
      <w:pPr>
        <w:tabs>
          <w:tab w:val="left" w:pos="851"/>
        </w:tabs>
        <w:jc w:val="both"/>
        <w:rPr>
          <w:sz w:val="16"/>
          <w:szCs w:val="16"/>
        </w:rPr>
      </w:pPr>
    </w:p>
    <w:p w:rsidR="00ED5F4E" w:rsidRPr="00723821" w:rsidRDefault="00ED5F4E" w:rsidP="003169B2">
      <w:pPr>
        <w:rPr>
          <w:b/>
        </w:rPr>
      </w:pPr>
      <w:r>
        <w:rPr>
          <w:b/>
        </w:rPr>
        <w:t xml:space="preserve">1.37 </w:t>
      </w:r>
      <w:r w:rsidRPr="00723821">
        <w:rPr>
          <w:b/>
        </w:rPr>
        <w:t>Статья 74. Порядок вступления в силу Устава Поселения</w:t>
      </w:r>
    </w:p>
    <w:p w:rsidR="00ED5F4E" w:rsidRDefault="00ED5F4E" w:rsidP="003169B2">
      <w:pPr>
        <w:tabs>
          <w:tab w:val="left" w:pos="851"/>
        </w:tabs>
        <w:jc w:val="both"/>
      </w:pPr>
      <w:r>
        <w:t xml:space="preserve">1.37.1 в статье 74 </w:t>
      </w:r>
      <w:r w:rsidRPr="00534025">
        <w:t xml:space="preserve"> </w:t>
      </w:r>
      <w:r>
        <w:t>слова «Ф</w:t>
      </w:r>
      <w:r w:rsidRPr="00534025">
        <w:t>едеральны</w:t>
      </w:r>
      <w:r>
        <w:t>м</w:t>
      </w:r>
      <w:r w:rsidRPr="00534025">
        <w:t xml:space="preserve"> закон</w:t>
      </w:r>
      <w:r>
        <w:t>ом</w:t>
      </w:r>
      <w:r w:rsidRPr="00534025">
        <w:t>» заменить словами «Федеральн</w:t>
      </w:r>
      <w:r>
        <w:t>ым</w:t>
      </w:r>
      <w:r w:rsidRPr="00534025">
        <w:t xml:space="preserve"> закон</w:t>
      </w:r>
      <w:r>
        <w:t>ом</w:t>
      </w:r>
      <w:r w:rsidRPr="00534025">
        <w:t xml:space="preserve"> № 131-ФЗ»</w:t>
      </w:r>
      <w:r>
        <w:t>.</w:t>
      </w:r>
    </w:p>
    <w:p w:rsidR="00ED5F4E" w:rsidRPr="00723821" w:rsidRDefault="00ED5F4E" w:rsidP="003169B2">
      <w:pPr>
        <w:tabs>
          <w:tab w:val="left" w:pos="851"/>
        </w:tabs>
        <w:jc w:val="both"/>
      </w:pPr>
      <w:r w:rsidRPr="00534025">
        <w:t xml:space="preserve"> </w:t>
      </w:r>
      <w:r w:rsidRPr="00723821">
        <w:t xml:space="preserve">          </w:t>
      </w:r>
      <w:r w:rsidRPr="00723821">
        <w:rPr>
          <w:b/>
        </w:rPr>
        <w:t xml:space="preserve"> 2.</w:t>
      </w:r>
      <w:r w:rsidRPr="00723821">
        <w:t xml:space="preserve"> В порядке, установленном Федеральным законом от 21.07.2005 № 97 – ФЗ «О государственной регистрации Уставов муниципальных образований», предоставить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ED5F4E" w:rsidRPr="00723821" w:rsidRDefault="00ED5F4E" w:rsidP="003169B2">
      <w:pPr>
        <w:pStyle w:val="BodyTextFirstIndent2"/>
        <w:spacing w:after="0"/>
        <w:ind w:left="0" w:firstLine="0"/>
        <w:jc w:val="both"/>
      </w:pPr>
      <w:r w:rsidRPr="00723821">
        <w:rPr>
          <w:b/>
        </w:rPr>
        <w:t xml:space="preserve">          </w:t>
      </w:r>
      <w:r>
        <w:rPr>
          <w:b/>
        </w:rPr>
        <w:t xml:space="preserve"> </w:t>
      </w:r>
      <w:r w:rsidRPr="00723821">
        <w:rPr>
          <w:b/>
        </w:rPr>
        <w:t xml:space="preserve"> 3. </w:t>
      </w:r>
      <w:r w:rsidRPr="00723821">
        <w:t>Главе Бадарминского муниципального образования опубликовать настоящее решение  после 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 правового акта Бадарминского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ED5F4E" w:rsidRPr="00723821" w:rsidRDefault="00ED5F4E" w:rsidP="003169B2">
      <w:pPr>
        <w:jc w:val="both"/>
      </w:pPr>
      <w:r w:rsidRPr="00723821">
        <w:rPr>
          <w:b/>
        </w:rPr>
        <w:t xml:space="preserve">           4.</w:t>
      </w:r>
      <w:r w:rsidRPr="00723821">
        <w:t xml:space="preserve"> Настоящее решение вступает в силу после государственной регистрации и опубликования в газете «Вестник Бадарминского муниципального образования».</w:t>
      </w:r>
    </w:p>
    <w:p w:rsidR="00ED5F4E" w:rsidRPr="00723821" w:rsidRDefault="00ED5F4E" w:rsidP="003169B2">
      <w:pPr>
        <w:jc w:val="both"/>
      </w:pPr>
      <w:r w:rsidRPr="00723821">
        <w:t xml:space="preserve">            </w:t>
      </w:r>
    </w:p>
    <w:p w:rsidR="00ED5F4E" w:rsidRPr="00723821" w:rsidRDefault="00ED5F4E" w:rsidP="003169B2">
      <w:pPr>
        <w:jc w:val="both"/>
      </w:pPr>
      <w:r w:rsidRPr="00723821">
        <w:t xml:space="preserve">            </w:t>
      </w:r>
    </w:p>
    <w:p w:rsidR="00ED5F4E" w:rsidRPr="00723821" w:rsidRDefault="00ED5F4E" w:rsidP="003169B2">
      <w:pPr>
        <w:pStyle w:val="BodyTextFirstIndent2"/>
        <w:spacing w:after="0"/>
        <w:ind w:left="0" w:firstLine="708"/>
        <w:jc w:val="both"/>
      </w:pPr>
    </w:p>
    <w:p w:rsidR="00ED5F4E" w:rsidRPr="004009BF" w:rsidRDefault="00ED5F4E" w:rsidP="003169B2">
      <w:pPr>
        <w:jc w:val="both"/>
      </w:pPr>
      <w:r w:rsidRPr="004009BF">
        <w:t xml:space="preserve">Председатель Думы, </w:t>
      </w:r>
      <w:r>
        <w:t>г</w:t>
      </w:r>
      <w:r w:rsidRPr="004009BF">
        <w:t xml:space="preserve">лава Бадарминского </w:t>
      </w:r>
    </w:p>
    <w:p w:rsidR="00ED5F4E" w:rsidRPr="004009BF" w:rsidRDefault="00ED5F4E" w:rsidP="003169B2">
      <w:pPr>
        <w:jc w:val="both"/>
      </w:pPr>
      <w:r w:rsidRPr="004009BF">
        <w:t xml:space="preserve">муниципального образования                                                              </w:t>
      </w:r>
      <w:r>
        <w:t xml:space="preserve">  </w:t>
      </w:r>
      <w:r w:rsidRPr="004009BF">
        <w:t xml:space="preserve">          </w:t>
      </w:r>
      <w:r>
        <w:t xml:space="preserve">      А.Н. Рысенков</w:t>
      </w:r>
    </w:p>
    <w:p w:rsidR="00ED5F4E" w:rsidRPr="00B4174C" w:rsidRDefault="00ED5F4E" w:rsidP="00A543B2">
      <w:pPr>
        <w:pStyle w:val="BodyTextFirstIndent2"/>
        <w:rPr>
          <w:sz w:val="22"/>
          <w:szCs w:val="22"/>
        </w:rPr>
      </w:pPr>
    </w:p>
    <w:p w:rsidR="00ED5F4E" w:rsidRPr="00723821" w:rsidRDefault="00ED5F4E" w:rsidP="008057FA">
      <w:pPr>
        <w:pStyle w:val="BodyTextFirstIndent2"/>
      </w:pPr>
    </w:p>
    <w:p w:rsidR="00ED5F4E" w:rsidRPr="00723821" w:rsidRDefault="00ED5F4E" w:rsidP="008057FA">
      <w:pPr>
        <w:rPr>
          <w:b/>
          <w:i/>
        </w:rPr>
      </w:pPr>
    </w:p>
    <w:p w:rsidR="00ED5F4E" w:rsidRPr="00723821" w:rsidRDefault="00ED5F4E" w:rsidP="008057FA">
      <w:pPr>
        <w:jc w:val="center"/>
        <w:rPr>
          <w:b/>
          <w:i/>
        </w:rPr>
      </w:pPr>
    </w:p>
    <w:p w:rsidR="00ED5F4E" w:rsidRPr="00723821" w:rsidRDefault="00ED5F4E" w:rsidP="008057FA">
      <w:pPr>
        <w:jc w:val="center"/>
        <w:rPr>
          <w:b/>
          <w:i/>
        </w:rPr>
      </w:pPr>
    </w:p>
    <w:p w:rsidR="00ED5F4E" w:rsidRPr="00723821" w:rsidRDefault="00ED5F4E" w:rsidP="008057FA">
      <w:pPr>
        <w:pStyle w:val="BodyTextFirstIndent2"/>
      </w:pPr>
    </w:p>
    <w:p w:rsidR="00ED5F4E" w:rsidRDefault="00ED5F4E" w:rsidP="008057FA">
      <w:pPr>
        <w:jc w:val="center"/>
      </w:pPr>
    </w:p>
    <w:p w:rsidR="00ED5F4E" w:rsidRDefault="00ED5F4E" w:rsidP="008057FA">
      <w:pPr>
        <w:pStyle w:val="BodyTextFirstIndent2"/>
      </w:pPr>
    </w:p>
    <w:p w:rsidR="00ED5F4E" w:rsidRDefault="00ED5F4E" w:rsidP="008057FA"/>
    <w:p w:rsidR="00ED5F4E" w:rsidRDefault="00ED5F4E" w:rsidP="00047D34">
      <w:pPr>
        <w:jc w:val="center"/>
        <w:rPr>
          <w:b/>
          <w:i/>
          <w:sz w:val="144"/>
          <w:szCs w:val="144"/>
        </w:rPr>
      </w:pPr>
    </w:p>
    <w:sectPr w:rsidR="00ED5F4E" w:rsidSect="003169B2">
      <w:pgSz w:w="11906" w:h="16838"/>
      <w:pgMar w:top="899" w:right="850" w:bottom="53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avi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8EA"/>
    <w:multiLevelType w:val="hybridMultilevel"/>
    <w:tmpl w:val="48B2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C75CB"/>
    <w:multiLevelType w:val="multilevel"/>
    <w:tmpl w:val="5102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33"/>
        </w:tabs>
        <w:ind w:left="1233" w:hanging="6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4E03039"/>
    <w:multiLevelType w:val="hybridMultilevel"/>
    <w:tmpl w:val="3B603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FF5D82"/>
    <w:multiLevelType w:val="multilevel"/>
    <w:tmpl w:val="42CACD38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73104A0"/>
    <w:multiLevelType w:val="hybridMultilevel"/>
    <w:tmpl w:val="E6086780"/>
    <w:lvl w:ilvl="0" w:tplc="FADA11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153014"/>
    <w:multiLevelType w:val="multilevel"/>
    <w:tmpl w:val="41D882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9454B08"/>
    <w:multiLevelType w:val="hybridMultilevel"/>
    <w:tmpl w:val="11006FD2"/>
    <w:lvl w:ilvl="0" w:tplc="7714DE5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17BC34A3"/>
    <w:multiLevelType w:val="multilevel"/>
    <w:tmpl w:val="6D4683EE"/>
    <w:lvl w:ilvl="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cs="Times New Roman" w:hint="default"/>
      </w:rPr>
    </w:lvl>
  </w:abstractNum>
  <w:abstractNum w:abstractNumId="8">
    <w:nsid w:val="193C3878"/>
    <w:multiLevelType w:val="multilevel"/>
    <w:tmpl w:val="068C78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>
    <w:nsid w:val="1E462478"/>
    <w:multiLevelType w:val="hybridMultilevel"/>
    <w:tmpl w:val="BC92DF1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6063DD"/>
    <w:multiLevelType w:val="multilevel"/>
    <w:tmpl w:val="A9162A6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1">
    <w:nsid w:val="2506134E"/>
    <w:multiLevelType w:val="hybridMultilevel"/>
    <w:tmpl w:val="3C0CFE0E"/>
    <w:lvl w:ilvl="0" w:tplc="FDCE915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>
    <w:nsid w:val="2BE93C9F"/>
    <w:multiLevelType w:val="multilevel"/>
    <w:tmpl w:val="2D1CE93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0421060"/>
    <w:multiLevelType w:val="hybridMultilevel"/>
    <w:tmpl w:val="04849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6909FD"/>
    <w:multiLevelType w:val="multilevel"/>
    <w:tmpl w:val="C91812A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8D8744A"/>
    <w:multiLevelType w:val="hybridMultilevel"/>
    <w:tmpl w:val="13B0A8E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3213F"/>
    <w:multiLevelType w:val="multilevel"/>
    <w:tmpl w:val="378AF2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F2F3BAA"/>
    <w:multiLevelType w:val="hybridMultilevel"/>
    <w:tmpl w:val="B85886D8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3026C3"/>
    <w:multiLevelType w:val="hybridMultilevel"/>
    <w:tmpl w:val="CE9A98D0"/>
    <w:lvl w:ilvl="0" w:tplc="BF9C5FC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>
    <w:nsid w:val="41CE32E8"/>
    <w:multiLevelType w:val="hybridMultilevel"/>
    <w:tmpl w:val="C0168826"/>
    <w:lvl w:ilvl="0" w:tplc="43267714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932E2F"/>
    <w:multiLevelType w:val="hybridMultilevel"/>
    <w:tmpl w:val="EAEABD20"/>
    <w:lvl w:ilvl="0" w:tplc="041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1">
    <w:nsid w:val="47165403"/>
    <w:multiLevelType w:val="hybridMultilevel"/>
    <w:tmpl w:val="81788006"/>
    <w:lvl w:ilvl="0" w:tplc="0AF24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0A0697"/>
    <w:multiLevelType w:val="multilevel"/>
    <w:tmpl w:val="FC562F2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BC965F4"/>
    <w:multiLevelType w:val="multilevel"/>
    <w:tmpl w:val="F7EE0A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1B12035"/>
    <w:multiLevelType w:val="multilevel"/>
    <w:tmpl w:val="6E38B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5">
    <w:nsid w:val="65E710A7"/>
    <w:multiLevelType w:val="hybridMultilevel"/>
    <w:tmpl w:val="E892B4B6"/>
    <w:lvl w:ilvl="0" w:tplc="7CF062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7532B97"/>
    <w:multiLevelType w:val="multilevel"/>
    <w:tmpl w:val="F140CD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8AD6F4E"/>
    <w:multiLevelType w:val="multilevel"/>
    <w:tmpl w:val="9378E81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71093170"/>
    <w:multiLevelType w:val="hybridMultilevel"/>
    <w:tmpl w:val="B3182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8B49E0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775696"/>
    <w:multiLevelType w:val="hybridMultilevel"/>
    <w:tmpl w:val="80F01F7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A79EFAC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A432DAB"/>
    <w:multiLevelType w:val="multilevel"/>
    <w:tmpl w:val="6D6E716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12"/>
  </w:num>
  <w:num w:numId="5">
    <w:abstractNumId w:val="8"/>
  </w:num>
  <w:num w:numId="6">
    <w:abstractNumId w:val="14"/>
  </w:num>
  <w:num w:numId="7">
    <w:abstractNumId w:val="24"/>
  </w:num>
  <w:num w:numId="8">
    <w:abstractNumId w:val="27"/>
  </w:num>
  <w:num w:numId="9">
    <w:abstractNumId w:val="20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8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17"/>
  </w:num>
  <w:num w:numId="21">
    <w:abstractNumId w:val="15"/>
  </w:num>
  <w:num w:numId="22">
    <w:abstractNumId w:val="16"/>
  </w:num>
  <w:num w:numId="23">
    <w:abstractNumId w:val="13"/>
  </w:num>
  <w:num w:numId="24">
    <w:abstractNumId w:val="25"/>
  </w:num>
  <w:num w:numId="25">
    <w:abstractNumId w:val="18"/>
  </w:num>
  <w:num w:numId="26">
    <w:abstractNumId w:val="4"/>
  </w:num>
  <w:num w:numId="27">
    <w:abstractNumId w:val="11"/>
  </w:num>
  <w:num w:numId="28">
    <w:abstractNumId w:val="10"/>
  </w:num>
  <w:num w:numId="29">
    <w:abstractNumId w:val="0"/>
  </w:num>
  <w:num w:numId="30">
    <w:abstractNumId w:val="21"/>
  </w:num>
  <w:num w:numId="31">
    <w:abstractNumId w:val="5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7FA"/>
    <w:rsid w:val="00012670"/>
    <w:rsid w:val="0002066B"/>
    <w:rsid w:val="000351BD"/>
    <w:rsid w:val="00047D34"/>
    <w:rsid w:val="0007735F"/>
    <w:rsid w:val="000B6293"/>
    <w:rsid w:val="000D70DF"/>
    <w:rsid w:val="000E3B5C"/>
    <w:rsid w:val="00100732"/>
    <w:rsid w:val="00116EA9"/>
    <w:rsid w:val="001A1FE9"/>
    <w:rsid w:val="001C098F"/>
    <w:rsid w:val="001E6885"/>
    <w:rsid w:val="002023CE"/>
    <w:rsid w:val="00204918"/>
    <w:rsid w:val="0026690B"/>
    <w:rsid w:val="0028011C"/>
    <w:rsid w:val="002A5A5B"/>
    <w:rsid w:val="002C28BE"/>
    <w:rsid w:val="00305E51"/>
    <w:rsid w:val="003169B2"/>
    <w:rsid w:val="0037530D"/>
    <w:rsid w:val="003877AF"/>
    <w:rsid w:val="003A5324"/>
    <w:rsid w:val="003A5496"/>
    <w:rsid w:val="004009BF"/>
    <w:rsid w:val="00407445"/>
    <w:rsid w:val="004567B3"/>
    <w:rsid w:val="004756F6"/>
    <w:rsid w:val="004C03C8"/>
    <w:rsid w:val="004D518D"/>
    <w:rsid w:val="004E0138"/>
    <w:rsid w:val="004F5CEA"/>
    <w:rsid w:val="00534025"/>
    <w:rsid w:val="005462A9"/>
    <w:rsid w:val="005A2E5F"/>
    <w:rsid w:val="005B7902"/>
    <w:rsid w:val="005E052B"/>
    <w:rsid w:val="00622B6A"/>
    <w:rsid w:val="00654899"/>
    <w:rsid w:val="006C24F2"/>
    <w:rsid w:val="006D32F1"/>
    <w:rsid w:val="006E1D58"/>
    <w:rsid w:val="006F1D13"/>
    <w:rsid w:val="006F2311"/>
    <w:rsid w:val="00717B6E"/>
    <w:rsid w:val="00723821"/>
    <w:rsid w:val="00742CD9"/>
    <w:rsid w:val="007479BB"/>
    <w:rsid w:val="00793167"/>
    <w:rsid w:val="007B1AB6"/>
    <w:rsid w:val="007C1418"/>
    <w:rsid w:val="008057FA"/>
    <w:rsid w:val="0080768E"/>
    <w:rsid w:val="00864A90"/>
    <w:rsid w:val="008933BB"/>
    <w:rsid w:val="008E7CF3"/>
    <w:rsid w:val="009106BF"/>
    <w:rsid w:val="00970494"/>
    <w:rsid w:val="00977211"/>
    <w:rsid w:val="0098136A"/>
    <w:rsid w:val="00985658"/>
    <w:rsid w:val="00993386"/>
    <w:rsid w:val="009A549C"/>
    <w:rsid w:val="009C60B3"/>
    <w:rsid w:val="009F69A2"/>
    <w:rsid w:val="00A543B2"/>
    <w:rsid w:val="00A73E51"/>
    <w:rsid w:val="00A74E66"/>
    <w:rsid w:val="00AA5D2C"/>
    <w:rsid w:val="00AE3637"/>
    <w:rsid w:val="00AF3B56"/>
    <w:rsid w:val="00B0113A"/>
    <w:rsid w:val="00B077B2"/>
    <w:rsid w:val="00B12B49"/>
    <w:rsid w:val="00B4174C"/>
    <w:rsid w:val="00B427D0"/>
    <w:rsid w:val="00B7367A"/>
    <w:rsid w:val="00B81F21"/>
    <w:rsid w:val="00BA52A0"/>
    <w:rsid w:val="00BB7D08"/>
    <w:rsid w:val="00BC553D"/>
    <w:rsid w:val="00BD5F0F"/>
    <w:rsid w:val="00C32B3F"/>
    <w:rsid w:val="00C5636E"/>
    <w:rsid w:val="00C754CD"/>
    <w:rsid w:val="00C85A1C"/>
    <w:rsid w:val="00C86DFF"/>
    <w:rsid w:val="00C96BA6"/>
    <w:rsid w:val="00CD2E4D"/>
    <w:rsid w:val="00CF2CD2"/>
    <w:rsid w:val="00D2043E"/>
    <w:rsid w:val="00D209A8"/>
    <w:rsid w:val="00D473D6"/>
    <w:rsid w:val="00D53433"/>
    <w:rsid w:val="00DE1302"/>
    <w:rsid w:val="00E112EC"/>
    <w:rsid w:val="00E6468B"/>
    <w:rsid w:val="00E75DC1"/>
    <w:rsid w:val="00E877EB"/>
    <w:rsid w:val="00EA328D"/>
    <w:rsid w:val="00EB25E0"/>
    <w:rsid w:val="00ED5F4E"/>
    <w:rsid w:val="00ED62A9"/>
    <w:rsid w:val="00F03F7A"/>
    <w:rsid w:val="00F13EB4"/>
    <w:rsid w:val="00F26AAC"/>
    <w:rsid w:val="00F47D98"/>
    <w:rsid w:val="00FD0E7C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057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047D3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047D3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047D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7D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7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7D34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7D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047D3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locked/>
    <w:rsid w:val="00047D3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047D3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47D3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47D3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7D34"/>
    <w:rPr>
      <w:rFonts w:ascii="Times New Roman" w:hAnsi="Times New Roman" w:cs="Times New Roman"/>
      <w:b/>
      <w:bCs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47D34"/>
    <w:rPr>
      <w:rFonts w:ascii="Arial" w:hAnsi="Arial" w:cs="Arial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057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57FA"/>
    <w:rPr>
      <w:rFonts w:ascii="Times New Roman" w:hAnsi="Times New Roman" w:cs="Times New Roman"/>
      <w:sz w:val="24"/>
      <w:szCs w:val="24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057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057FA"/>
  </w:style>
  <w:style w:type="paragraph" w:styleId="ListParagraph">
    <w:name w:val="List Paragraph"/>
    <w:basedOn w:val="Normal"/>
    <w:uiPriority w:val="99"/>
    <w:qFormat/>
    <w:rsid w:val="008057FA"/>
    <w:pPr>
      <w:ind w:left="720"/>
      <w:contextualSpacing/>
    </w:pPr>
  </w:style>
  <w:style w:type="paragraph" w:customStyle="1" w:styleId="2">
    <w:name w:val="Абзац списка2"/>
    <w:basedOn w:val="Normal"/>
    <w:uiPriority w:val="99"/>
    <w:rsid w:val="008057FA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rsid w:val="00742CD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047D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7D3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7D3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7D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7D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Normal"/>
    <w:uiPriority w:val="99"/>
    <w:rsid w:val="00047D34"/>
    <w:rPr>
      <w:rFonts w:ascii="Verdana" w:hAnsi="Verdana" w:cs="Verdan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047D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47D3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47D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7D3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047D34"/>
    <w:rPr>
      <w:rFonts w:eastAsia="Times New Roman"/>
      <w:lang w:eastAsia="en-US"/>
    </w:rPr>
  </w:style>
  <w:style w:type="paragraph" w:customStyle="1" w:styleId="ListParagraph1">
    <w:name w:val="List Paragraph1"/>
    <w:basedOn w:val="Normal"/>
    <w:uiPriority w:val="99"/>
    <w:rsid w:val="00047D34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047D34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7D34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7D34"/>
    <w:rPr>
      <w:rFonts w:cs="Times New Roman"/>
      <w:b/>
      <w:bCs/>
    </w:rPr>
  </w:style>
  <w:style w:type="paragraph" w:customStyle="1" w:styleId="ConsPlusNormal">
    <w:name w:val="ConsPlusNormal"/>
    <w:uiPriority w:val="99"/>
    <w:rsid w:val="00047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047D34"/>
    <w:rPr>
      <w:rFonts w:cs="Times New Roman"/>
      <w:color w:val="0000FF"/>
      <w:u w:val="single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047D34"/>
    <w:rPr>
      <w:rFonts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047D34"/>
    <w:pPr>
      <w:widowControl w:val="0"/>
      <w:shd w:val="clear" w:color="auto" w:fill="FFFFFF"/>
      <w:spacing w:after="540" w:line="269" w:lineRule="exact"/>
      <w:jc w:val="center"/>
    </w:pPr>
    <w:rPr>
      <w:rFonts w:ascii="Calibri" w:eastAsia="Calibri" w:hAnsi="Calibri"/>
      <w:b/>
      <w:bCs/>
      <w:sz w:val="22"/>
      <w:szCs w:val="22"/>
      <w:shd w:val="clear" w:color="auto" w:fill="FFFFFF"/>
      <w:lang w:eastAsia="en-US"/>
    </w:rPr>
  </w:style>
  <w:style w:type="character" w:customStyle="1" w:styleId="211">
    <w:name w:val="Основной текст (2) + 11"/>
    <w:aliases w:val="5 pt"/>
    <w:basedOn w:val="20"/>
    <w:uiPriority w:val="99"/>
    <w:rsid w:val="00047D34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047D34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047D34"/>
    <w:pPr>
      <w:widowControl w:val="0"/>
      <w:shd w:val="clear" w:color="auto" w:fill="FFFFFF"/>
      <w:spacing w:before="840" w:line="240" w:lineRule="atLeast"/>
    </w:pPr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character" w:customStyle="1" w:styleId="10">
    <w:name w:val="Основной текст + 10"/>
    <w:aliases w:val="5 pt1"/>
    <w:basedOn w:val="a"/>
    <w:uiPriority w:val="99"/>
    <w:rsid w:val="00047D34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47D34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47D34"/>
    <w:pPr>
      <w:widowControl w:val="0"/>
      <w:shd w:val="clear" w:color="auto" w:fill="FFFFFF"/>
      <w:spacing w:before="240" w:line="240" w:lineRule="atLeast"/>
      <w:jc w:val="center"/>
    </w:pPr>
    <w:rPr>
      <w:rFonts w:ascii="Calibri" w:eastAsia="Calibri" w:hAnsi="Calibri"/>
      <w:b/>
      <w:bCs/>
      <w:sz w:val="21"/>
      <w:szCs w:val="21"/>
      <w:shd w:val="clear" w:color="auto" w:fill="FFFFFF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47D34"/>
    <w:rPr>
      <w:rFonts w:ascii="David" w:hAnsi="David" w:cs="Times New Roman"/>
      <w:i/>
      <w:iCs/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47D34"/>
    <w:pPr>
      <w:widowControl w:val="0"/>
      <w:shd w:val="clear" w:color="auto" w:fill="FFFFFF"/>
      <w:spacing w:line="240" w:lineRule="exact"/>
    </w:pPr>
    <w:rPr>
      <w:rFonts w:ascii="David" w:eastAsia="Calibri" w:hAnsi="David"/>
      <w:i/>
      <w:iCs/>
      <w:sz w:val="33"/>
      <w:szCs w:val="33"/>
      <w:shd w:val="clear" w:color="auto" w:fill="FFFFFF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047D34"/>
    <w:rPr>
      <w:rFonts w:cs="Times New Roman"/>
    </w:rPr>
  </w:style>
  <w:style w:type="paragraph" w:customStyle="1" w:styleId="a0">
    <w:name w:val="Комментарий"/>
    <w:basedOn w:val="Normal"/>
    <w:next w:val="Normal"/>
    <w:uiPriority w:val="99"/>
    <w:rsid w:val="00047D3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otekstj">
    <w:name w:val="otekstj"/>
    <w:basedOn w:val="Normal"/>
    <w:uiPriority w:val="99"/>
    <w:rsid w:val="00047D34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047D34"/>
    <w:rPr>
      <w:lang w:eastAsia="en-US"/>
    </w:rPr>
  </w:style>
  <w:style w:type="paragraph" w:customStyle="1" w:styleId="a1">
    <w:name w:val="Содержимое таблицы"/>
    <w:basedOn w:val="Normal"/>
    <w:uiPriority w:val="99"/>
    <w:rsid w:val="00047D3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consnormal">
    <w:name w:val="consnormal"/>
    <w:basedOn w:val="Normal"/>
    <w:uiPriority w:val="99"/>
    <w:rsid w:val="00047D34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047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47D34"/>
    <w:rPr>
      <w:rFonts w:ascii="Courier New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uiPriority w:val="99"/>
    <w:rsid w:val="00047D3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047D34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47D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7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link w:val="ConsNonformat0"/>
    <w:uiPriority w:val="99"/>
    <w:rsid w:val="00047D34"/>
    <w:pPr>
      <w:widowControl w:val="0"/>
      <w:autoSpaceDE w:val="0"/>
      <w:autoSpaceDN w:val="0"/>
      <w:adjustRightInd w:val="0"/>
      <w:ind w:right="19772"/>
    </w:pPr>
    <w:rPr>
      <w:rFonts w:ascii="Courier New" w:hAnsi="Courier New"/>
      <w:lang w:eastAsia="en-US"/>
    </w:rPr>
  </w:style>
  <w:style w:type="paragraph" w:customStyle="1" w:styleId="ConsTitle">
    <w:name w:val="ConsTitle"/>
    <w:uiPriority w:val="99"/>
    <w:rsid w:val="00047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0">
    <w:name w:val="ConsNormal"/>
    <w:uiPriority w:val="99"/>
    <w:rsid w:val="00047D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2">
    <w:name w:val="Обычный текст"/>
    <w:basedOn w:val="Normal"/>
    <w:uiPriority w:val="99"/>
    <w:rsid w:val="00047D34"/>
    <w:pPr>
      <w:ind w:firstLine="567"/>
      <w:jc w:val="both"/>
    </w:pPr>
    <w:rPr>
      <w:sz w:val="28"/>
    </w:rPr>
  </w:style>
  <w:style w:type="paragraph" w:styleId="BodyTextIndent3">
    <w:name w:val="Body Text Indent 3"/>
    <w:basedOn w:val="Normal"/>
    <w:link w:val="BodyTextIndent3Char"/>
    <w:uiPriority w:val="99"/>
    <w:rsid w:val="00047D34"/>
    <w:pPr>
      <w:ind w:firstLine="720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47D3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7D3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3">
    <w:name w:val="Таблицы (моноширинный)"/>
    <w:basedOn w:val="Normal"/>
    <w:next w:val="Normal"/>
    <w:uiPriority w:val="99"/>
    <w:rsid w:val="00047D3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Гипертекстовая ссылка"/>
    <w:basedOn w:val="DefaultParagraphFont"/>
    <w:uiPriority w:val="99"/>
    <w:rsid w:val="00047D34"/>
    <w:rPr>
      <w:rFonts w:ascii="Verdana" w:hAnsi="Verdana" w:cs="Times New Roman"/>
      <w:color w:val="008000"/>
      <w:sz w:val="20"/>
      <w:szCs w:val="20"/>
      <w:u w:val="single"/>
      <w:lang w:val="en-US" w:eastAsia="en-US" w:bidi="ar-SA"/>
    </w:rPr>
  </w:style>
  <w:style w:type="character" w:customStyle="1" w:styleId="a5">
    <w:name w:val="Не вступил в силу"/>
    <w:basedOn w:val="DefaultParagraphFont"/>
    <w:uiPriority w:val="99"/>
    <w:rsid w:val="00047D34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character" w:styleId="FollowedHyperlink">
    <w:name w:val="FollowedHyperlink"/>
    <w:basedOn w:val="DefaultParagraphFont"/>
    <w:uiPriority w:val="99"/>
    <w:rsid w:val="00047D34"/>
    <w:rPr>
      <w:rFonts w:cs="Times New Roman"/>
      <w:color w:val="800080"/>
      <w:u w:val="single"/>
    </w:rPr>
  </w:style>
  <w:style w:type="character" w:customStyle="1" w:styleId="diffins">
    <w:name w:val="diff_ins"/>
    <w:basedOn w:val="DefaultParagraphFont"/>
    <w:uiPriority w:val="99"/>
    <w:rsid w:val="00047D34"/>
    <w:rPr>
      <w:rFonts w:cs="Times New Roman"/>
    </w:rPr>
  </w:style>
  <w:style w:type="character" w:customStyle="1" w:styleId="blk">
    <w:name w:val="blk"/>
    <w:basedOn w:val="DefaultParagraphFont"/>
    <w:uiPriority w:val="99"/>
    <w:rsid w:val="00047D34"/>
    <w:rPr>
      <w:rFonts w:cs="Times New Roman"/>
    </w:rPr>
  </w:style>
  <w:style w:type="character" w:customStyle="1" w:styleId="r">
    <w:name w:val="r"/>
    <w:basedOn w:val="DefaultParagraphFont"/>
    <w:uiPriority w:val="99"/>
    <w:rsid w:val="00047D34"/>
    <w:rPr>
      <w:rFonts w:cs="Times New Roman"/>
    </w:rPr>
  </w:style>
  <w:style w:type="paragraph" w:customStyle="1" w:styleId="CharCharCharCharCharCharCharChar">
    <w:name w:val="Char Char Знак Знак Char Char Знак Знак Char Char Знак Знак Char Char"/>
    <w:basedOn w:val="Normal"/>
    <w:uiPriority w:val="99"/>
    <w:rsid w:val="00047D34"/>
    <w:rPr>
      <w:rFonts w:ascii="Verdana" w:hAnsi="Verdana" w:cs="Verdana"/>
      <w:sz w:val="20"/>
      <w:szCs w:val="20"/>
      <w:lang w:val="en-US" w:eastAsia="en-US"/>
    </w:rPr>
  </w:style>
  <w:style w:type="paragraph" w:customStyle="1" w:styleId="pboth">
    <w:name w:val="pboth"/>
    <w:basedOn w:val="Normal"/>
    <w:uiPriority w:val="99"/>
    <w:rsid w:val="00047D34"/>
    <w:pPr>
      <w:spacing w:before="100" w:beforeAutospacing="1" w:after="100" w:afterAutospacing="1"/>
    </w:pPr>
  </w:style>
  <w:style w:type="paragraph" w:customStyle="1" w:styleId="a3062fed5de3eb57fd721d3df927adeeconsplustitle">
    <w:name w:val="a3062fed5de3eb57fd721d3df927adeeconsplustitle"/>
    <w:basedOn w:val="Normal"/>
    <w:uiPriority w:val="99"/>
    <w:rsid w:val="00047D3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47D3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047D34"/>
    <w:rPr>
      <w:b/>
      <w:color w:val="000080"/>
    </w:rPr>
  </w:style>
  <w:style w:type="paragraph" w:customStyle="1" w:styleId="a7">
    <w:name w:val="Нормальный (таблица)"/>
    <w:basedOn w:val="Normal"/>
    <w:next w:val="Normal"/>
    <w:uiPriority w:val="99"/>
    <w:rsid w:val="00047D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8">
    <w:name w:val="Информация об изменениях документа"/>
    <w:basedOn w:val="a0"/>
    <w:next w:val="Normal"/>
    <w:uiPriority w:val="99"/>
    <w:rsid w:val="00047D34"/>
    <w:pPr>
      <w:ind w:left="0"/>
    </w:pPr>
    <w:rPr>
      <w:rFonts w:cs="Arial"/>
    </w:rPr>
  </w:style>
  <w:style w:type="paragraph" w:customStyle="1" w:styleId="a9">
    <w:name w:val="Текст (лев. подпись)"/>
    <w:basedOn w:val="Normal"/>
    <w:next w:val="Normal"/>
    <w:uiPriority w:val="99"/>
    <w:rsid w:val="00047D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rsid w:val="00047D3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7D3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47D3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formattext">
    <w:name w:val="formattext"/>
    <w:basedOn w:val="Normal"/>
    <w:uiPriority w:val="99"/>
    <w:rsid w:val="00047D34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rsid w:val="00047D3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47D34"/>
    <w:rPr>
      <w:rFonts w:ascii="Courier New" w:hAnsi="Courier New" w:cs="Courier New"/>
      <w:sz w:val="20"/>
      <w:szCs w:val="20"/>
    </w:rPr>
  </w:style>
  <w:style w:type="paragraph" w:customStyle="1" w:styleId="xl67">
    <w:name w:val="xl67"/>
    <w:basedOn w:val="Normal"/>
    <w:uiPriority w:val="99"/>
    <w:rsid w:val="00047D34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Normal"/>
    <w:uiPriority w:val="99"/>
    <w:rsid w:val="00047D34"/>
    <w:pP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Normal"/>
    <w:uiPriority w:val="99"/>
    <w:rsid w:val="00047D34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Normal"/>
    <w:uiPriority w:val="99"/>
    <w:rsid w:val="00047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4">
    <w:name w:val="xl84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Normal"/>
    <w:uiPriority w:val="99"/>
    <w:rsid w:val="00047D3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Normal"/>
    <w:uiPriority w:val="99"/>
    <w:rsid w:val="00047D3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Normal"/>
    <w:uiPriority w:val="99"/>
    <w:rsid w:val="00047D3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Normal"/>
    <w:uiPriority w:val="99"/>
    <w:rsid w:val="00047D34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Normal"/>
    <w:uiPriority w:val="99"/>
    <w:rsid w:val="00047D34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1">
    <w:name w:val="xl91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Normal"/>
    <w:uiPriority w:val="99"/>
    <w:rsid w:val="00047D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Normal"/>
    <w:uiPriority w:val="99"/>
    <w:rsid w:val="00047D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10">
    <w:name w:val="xl110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2">
    <w:name w:val="xl112"/>
    <w:basedOn w:val="Normal"/>
    <w:uiPriority w:val="99"/>
    <w:rsid w:val="00047D34"/>
    <w:pP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3">
    <w:name w:val="xl113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Normal"/>
    <w:uiPriority w:val="99"/>
    <w:rsid w:val="00047D34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6">
    <w:name w:val="xl116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7">
    <w:name w:val="xl117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Normal"/>
    <w:uiPriority w:val="99"/>
    <w:rsid w:val="00047D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19">
    <w:name w:val="xl119"/>
    <w:basedOn w:val="Normal"/>
    <w:uiPriority w:val="99"/>
    <w:rsid w:val="00047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0">
    <w:name w:val="xl120"/>
    <w:basedOn w:val="Normal"/>
    <w:uiPriority w:val="99"/>
    <w:rsid w:val="00047D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Normal"/>
    <w:uiPriority w:val="99"/>
    <w:rsid w:val="00047D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Normal"/>
    <w:uiPriority w:val="99"/>
    <w:rsid w:val="00047D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Normal"/>
    <w:uiPriority w:val="99"/>
    <w:rsid w:val="00047D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5">
    <w:name w:val="xl125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Normal"/>
    <w:uiPriority w:val="99"/>
    <w:rsid w:val="00047D34"/>
    <w:pPr>
      <w:spacing w:before="100" w:beforeAutospacing="1" w:after="100" w:afterAutospacing="1"/>
    </w:pPr>
  </w:style>
  <w:style w:type="paragraph" w:customStyle="1" w:styleId="xl127">
    <w:name w:val="xl127"/>
    <w:basedOn w:val="Normal"/>
    <w:uiPriority w:val="99"/>
    <w:rsid w:val="00047D34"/>
    <w:pPr>
      <w:spacing w:before="100" w:beforeAutospacing="1" w:after="100" w:afterAutospacing="1"/>
    </w:pPr>
  </w:style>
  <w:style w:type="paragraph" w:customStyle="1" w:styleId="xl128">
    <w:name w:val="xl128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Normal"/>
    <w:uiPriority w:val="99"/>
    <w:rsid w:val="00047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31">
    <w:name w:val="xl131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4">
    <w:name w:val="xl134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5">
    <w:name w:val="xl135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6">
    <w:name w:val="xl136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7">
    <w:name w:val="xl137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38">
    <w:name w:val="xl138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39">
    <w:name w:val="xl139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40">
    <w:name w:val="xl140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uiPriority w:val="99"/>
    <w:rsid w:val="00047D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Normal"/>
    <w:uiPriority w:val="99"/>
    <w:rsid w:val="00047D34"/>
    <w:pPr>
      <w:spacing w:before="100" w:beforeAutospacing="1" w:after="100" w:afterAutospacing="1"/>
      <w:jc w:val="right"/>
    </w:pPr>
  </w:style>
  <w:style w:type="paragraph" w:customStyle="1" w:styleId="xl151">
    <w:name w:val="xl151"/>
    <w:basedOn w:val="Normal"/>
    <w:uiPriority w:val="99"/>
    <w:rsid w:val="00047D34"/>
    <w:pPr>
      <w:spacing w:before="100" w:beforeAutospacing="1" w:after="100" w:afterAutospacing="1"/>
      <w:jc w:val="right"/>
    </w:pPr>
  </w:style>
  <w:style w:type="paragraph" w:customStyle="1" w:styleId="xl152">
    <w:name w:val="xl152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55">
    <w:name w:val="xl155"/>
    <w:basedOn w:val="Normal"/>
    <w:uiPriority w:val="99"/>
    <w:rsid w:val="00047D34"/>
    <w:pPr>
      <w:spacing w:before="100" w:beforeAutospacing="1" w:after="100" w:afterAutospacing="1"/>
      <w:jc w:val="right"/>
    </w:pPr>
  </w:style>
  <w:style w:type="paragraph" w:customStyle="1" w:styleId="xl156">
    <w:name w:val="xl156"/>
    <w:basedOn w:val="Normal"/>
    <w:uiPriority w:val="99"/>
    <w:rsid w:val="00047D3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Normal"/>
    <w:uiPriority w:val="99"/>
    <w:rsid w:val="00047D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Normal"/>
    <w:uiPriority w:val="99"/>
    <w:rsid w:val="00047D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Normal"/>
    <w:uiPriority w:val="99"/>
    <w:rsid w:val="00047D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mesNewRoman">
    <w:name w:val="Обычный + Times New Roman"/>
    <w:aliases w:val="12 пт,По ширине,Первая строка:  1,25 см + Первая ст..."/>
    <w:basedOn w:val="Normal"/>
    <w:uiPriority w:val="99"/>
    <w:rsid w:val="00047D34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047D34"/>
    <w:rPr>
      <w:rFonts w:cs="Times New Roman"/>
      <w:shd w:val="clear" w:color="auto" w:fill="FFFFFF"/>
    </w:rPr>
  </w:style>
  <w:style w:type="paragraph" w:customStyle="1" w:styleId="32">
    <w:name w:val="Заголовок №3"/>
    <w:basedOn w:val="Normal"/>
    <w:link w:val="31"/>
    <w:uiPriority w:val="99"/>
    <w:rsid w:val="00047D34"/>
    <w:pPr>
      <w:widowControl w:val="0"/>
      <w:shd w:val="clear" w:color="auto" w:fill="FFFFFF"/>
      <w:spacing w:after="540" w:line="240" w:lineRule="atLeast"/>
      <w:jc w:val="center"/>
      <w:outlineLvl w:val="2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uiPriority w:val="99"/>
    <w:locked/>
    <w:rsid w:val="00047D34"/>
    <w:rPr>
      <w:rFonts w:ascii="MS Mincho" w:eastAsia="MS Mincho"/>
      <w:sz w:val="24"/>
      <w:lang w:val="ru-RU" w:eastAsia="ru-RU"/>
    </w:rPr>
  </w:style>
  <w:style w:type="paragraph" w:customStyle="1" w:styleId="xl65">
    <w:name w:val="xl65"/>
    <w:basedOn w:val="Normal"/>
    <w:uiPriority w:val="99"/>
    <w:rsid w:val="00047D3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047D34"/>
    <w:pPr>
      <w:spacing w:before="100" w:beforeAutospacing="1" w:after="100" w:afterAutospacing="1"/>
      <w:jc w:val="center"/>
    </w:pPr>
    <w:rPr>
      <w:b/>
      <w:bCs/>
    </w:rPr>
  </w:style>
  <w:style w:type="character" w:customStyle="1" w:styleId="DefaultParagraphFont1">
    <w:name w:val="Default Paragraph Font1"/>
    <w:uiPriority w:val="99"/>
    <w:rsid w:val="00047D34"/>
  </w:style>
  <w:style w:type="character" w:customStyle="1" w:styleId="s2">
    <w:name w:val="s2"/>
    <w:basedOn w:val="DefaultParagraphFont"/>
    <w:uiPriority w:val="99"/>
    <w:rsid w:val="00047D34"/>
    <w:rPr>
      <w:rFonts w:cs="Times New Roman"/>
    </w:rPr>
  </w:style>
  <w:style w:type="character" w:customStyle="1" w:styleId="s10">
    <w:name w:val="s1"/>
    <w:basedOn w:val="DefaultParagraphFont"/>
    <w:uiPriority w:val="99"/>
    <w:rsid w:val="00047D34"/>
    <w:rPr>
      <w:rFonts w:cs="Times New Roman"/>
    </w:rPr>
  </w:style>
  <w:style w:type="paragraph" w:customStyle="1" w:styleId="p8">
    <w:name w:val="p8"/>
    <w:basedOn w:val="Normal"/>
    <w:uiPriority w:val="99"/>
    <w:rsid w:val="00047D34"/>
    <w:pPr>
      <w:spacing w:before="100" w:beforeAutospacing="1" w:after="100" w:afterAutospacing="1"/>
    </w:pPr>
  </w:style>
  <w:style w:type="paragraph" w:customStyle="1" w:styleId="p20">
    <w:name w:val="p20"/>
    <w:basedOn w:val="Normal"/>
    <w:uiPriority w:val="99"/>
    <w:rsid w:val="00047D34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047D34"/>
    <w:pPr>
      <w:spacing w:before="100" w:beforeAutospacing="1" w:after="100" w:afterAutospacing="1"/>
    </w:pPr>
    <w:rPr>
      <w:rFonts w:eastAsia="Calibri"/>
    </w:rPr>
  </w:style>
  <w:style w:type="paragraph" w:customStyle="1" w:styleId="msonormalcxspmiddlecxspmiddle">
    <w:name w:val="msonormalcxspmiddlecxspmiddle"/>
    <w:basedOn w:val="Normal"/>
    <w:uiPriority w:val="99"/>
    <w:rsid w:val="00047D34"/>
    <w:pPr>
      <w:spacing w:before="100" w:beforeAutospacing="1" w:after="100" w:afterAutospacing="1"/>
    </w:pPr>
    <w:rPr>
      <w:rFonts w:eastAsia="Calibri"/>
    </w:rPr>
  </w:style>
  <w:style w:type="paragraph" w:customStyle="1" w:styleId="WW-">
    <w:name w:val="WW-Базовый"/>
    <w:uiPriority w:val="99"/>
    <w:rsid w:val="00047D34"/>
    <w:pPr>
      <w:suppressAutoHyphens/>
      <w:ind w:firstLine="56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nsNonformat0">
    <w:name w:val="ConsNonformat Знак"/>
    <w:link w:val="ConsNonformat"/>
    <w:uiPriority w:val="99"/>
    <w:locked/>
    <w:rsid w:val="00047D34"/>
    <w:rPr>
      <w:rFonts w:ascii="Courier New" w:hAnsi="Courier New"/>
      <w:sz w:val="22"/>
      <w:lang w:val="ru-RU" w:eastAsia="en-US"/>
    </w:rPr>
  </w:style>
  <w:style w:type="paragraph" w:customStyle="1" w:styleId="aj">
    <w:name w:val="_aj"/>
    <w:basedOn w:val="Normal"/>
    <w:uiPriority w:val="99"/>
    <w:rsid w:val="00047D34"/>
    <w:pPr>
      <w:spacing w:before="100" w:beforeAutospacing="1" w:after="100" w:afterAutospacing="1"/>
    </w:pPr>
  </w:style>
  <w:style w:type="paragraph" w:customStyle="1" w:styleId="consplusnormal0">
    <w:name w:val="consplusnormal"/>
    <w:basedOn w:val="Normal"/>
    <w:uiPriority w:val="99"/>
    <w:rsid w:val="00047D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7</Pages>
  <Words>2892</Words>
  <Characters>16490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2022-08-12T04:33:00Z</dcterms:created>
  <dcterms:modified xsi:type="dcterms:W3CDTF">2024-05-15T08:14:00Z</dcterms:modified>
</cp:coreProperties>
</file>